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62" w:rsidRDefault="002A4562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blank_f_01.jpg" style="position:absolute;left:0;text-align:left;margin-left:-24.75pt;margin-top:-14.25pt;width:541.95pt;height:69.7pt;z-index:-251658240;visibility:visible">
            <v:imagedata r:id="rId4" o:title=""/>
          </v:shape>
        </w:pict>
      </w:r>
    </w:p>
    <w:p w:rsidR="002A4562" w:rsidRDefault="002A4562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A4562" w:rsidRDefault="002A4562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A4562" w:rsidRPr="007063B0" w:rsidRDefault="002A4562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2A4562" w:rsidRPr="00EA4A2D" w:rsidRDefault="002A4562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8"/>
          <w:szCs w:val="8"/>
          <w:shd w:val="clear" w:color="auto" w:fill="FFFFFF"/>
        </w:rPr>
      </w:pPr>
    </w:p>
    <w:p w:rsidR="002A4562" w:rsidRPr="00EA4A2D" w:rsidRDefault="002A4562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Как известно, собственник здания, сооружения имеет преимущественное право на покупку или аренду земельного участка. Привязать объект капитального строительства к земле - значит определить его координаты на местности. Как правило, с вопросом о том, как это сделать, чаще всего обращаются те, у кого возникли проблемы с оформлением недвижимости, например, у собственников зданий, расположенных на неоформленной земле. </w:t>
      </w:r>
    </w:p>
    <w:p w:rsidR="002A4562" w:rsidRDefault="002A4562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Орган регистрации может внести изменения 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базу ЕГРН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только на основании представленных документов. За их подготовкой нужно обратиться к кадастровому инженеру. Он проведет обмер постройки, определит его точные координаты и составит технический план. Также внесет кадастровый номер земельного участка, на котором расположен дом или здание. Таким образом, связь между участком и строением будет установлена. </w:t>
      </w:r>
    </w:p>
    <w:p w:rsidR="002A4562" w:rsidRPr="00EA4A2D" w:rsidRDefault="002A4562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Кроме того, связь между участком и объектом недвижимости может быть установлена при процедуре уточнения местоположения границ земельного участка. Она проводится, когда есть кадастровый номер участка и правоустанавливающий документ, однако границы и площади земельного участка имеют статус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неуточненные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2A4562" w:rsidRPr="00EA4A2D" w:rsidRDefault="002A4562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основном это земельные участки, которые были предоставлены для садоводства, личного подсобного или дачного хозяйства, огородничества, индивидуального гаражного или жилищного строительства. Уточнение границ проводится с выездом инженера на местность и согласованием границ с правообладателями смежных земельных участков. В этом случае для привязки строения к земле в межевой план вносится кадастровый номер объекта капитального строительства.</w:t>
      </w:r>
    </w:p>
    <w:p w:rsidR="002A4562" w:rsidRDefault="002A4562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noProof/>
        </w:rPr>
        <w:pict>
          <v:shape id="Рисунок 2" o:spid="_x0000_s1027" type="#_x0000_t75" alt="blank_f_04-2.jpg" style="position:absolute;left:0;text-align:left;margin-left:-4.2pt;margin-top:89.15pt;width:527.95pt;height:62.4pt;z-index:-251657216;visibility:visible">
            <v:imagedata r:id="rId5" o:title=""/>
          </v:shape>
        </w:pic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После подготовки межевого или технического плана собственнику необходимо обратиться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офис МФЦ с заявлением об учете изменений в отношении объекта недвижимости. Заявление можно подать также через сервис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Личный кабинет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портале Росреестра.</w:t>
      </w:r>
    </w:p>
    <w:p w:rsidR="002A4562" w:rsidRDefault="002A4562" w:rsidP="00451A8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A4562" w:rsidRPr="004056EF" w:rsidRDefault="002A4562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2A4562" w:rsidRDefault="002A4562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2A4562" w:rsidSect="001D0D2B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229"/>
    <w:rsid w:val="000067CB"/>
    <w:rsid w:val="00040C34"/>
    <w:rsid w:val="000977F5"/>
    <w:rsid w:val="000A6B16"/>
    <w:rsid w:val="000D08DB"/>
    <w:rsid w:val="000D2B13"/>
    <w:rsid w:val="000E3AA5"/>
    <w:rsid w:val="00120D20"/>
    <w:rsid w:val="00122EB1"/>
    <w:rsid w:val="001255BE"/>
    <w:rsid w:val="0013725E"/>
    <w:rsid w:val="00176B41"/>
    <w:rsid w:val="001859AA"/>
    <w:rsid w:val="00191343"/>
    <w:rsid w:val="0019367E"/>
    <w:rsid w:val="001A65CF"/>
    <w:rsid w:val="001B1630"/>
    <w:rsid w:val="001B2EBB"/>
    <w:rsid w:val="001B539A"/>
    <w:rsid w:val="001D0CE6"/>
    <w:rsid w:val="001D0D2B"/>
    <w:rsid w:val="001D3AD2"/>
    <w:rsid w:val="002039A6"/>
    <w:rsid w:val="0021089C"/>
    <w:rsid w:val="00210C5F"/>
    <w:rsid w:val="002302C7"/>
    <w:rsid w:val="00272874"/>
    <w:rsid w:val="0028558B"/>
    <w:rsid w:val="00291C5D"/>
    <w:rsid w:val="0029669C"/>
    <w:rsid w:val="002A4562"/>
    <w:rsid w:val="002C5619"/>
    <w:rsid w:val="002E62DE"/>
    <w:rsid w:val="00304C53"/>
    <w:rsid w:val="00332C83"/>
    <w:rsid w:val="00380AAA"/>
    <w:rsid w:val="0039597E"/>
    <w:rsid w:val="003B4069"/>
    <w:rsid w:val="004056EF"/>
    <w:rsid w:val="00432C5C"/>
    <w:rsid w:val="00451A8F"/>
    <w:rsid w:val="0048130B"/>
    <w:rsid w:val="004848AE"/>
    <w:rsid w:val="0048647B"/>
    <w:rsid w:val="00491364"/>
    <w:rsid w:val="004C38CC"/>
    <w:rsid w:val="004E38E7"/>
    <w:rsid w:val="005218F7"/>
    <w:rsid w:val="00527944"/>
    <w:rsid w:val="00535406"/>
    <w:rsid w:val="00557F33"/>
    <w:rsid w:val="005618EE"/>
    <w:rsid w:val="00564903"/>
    <w:rsid w:val="00590298"/>
    <w:rsid w:val="005944CE"/>
    <w:rsid w:val="005C77C8"/>
    <w:rsid w:val="005D2F53"/>
    <w:rsid w:val="005D3CD5"/>
    <w:rsid w:val="005D3F6E"/>
    <w:rsid w:val="005E173F"/>
    <w:rsid w:val="005E58A3"/>
    <w:rsid w:val="0061009A"/>
    <w:rsid w:val="006602EF"/>
    <w:rsid w:val="006642A1"/>
    <w:rsid w:val="006706D8"/>
    <w:rsid w:val="00694514"/>
    <w:rsid w:val="006A7EA0"/>
    <w:rsid w:val="006B5944"/>
    <w:rsid w:val="006C3634"/>
    <w:rsid w:val="007063B0"/>
    <w:rsid w:val="00723EE3"/>
    <w:rsid w:val="00785172"/>
    <w:rsid w:val="007A6DCE"/>
    <w:rsid w:val="007B20F1"/>
    <w:rsid w:val="008218D8"/>
    <w:rsid w:val="00822C76"/>
    <w:rsid w:val="00836ED4"/>
    <w:rsid w:val="008372D3"/>
    <w:rsid w:val="00851EF5"/>
    <w:rsid w:val="00862E08"/>
    <w:rsid w:val="008720AE"/>
    <w:rsid w:val="008834E1"/>
    <w:rsid w:val="008A5C82"/>
    <w:rsid w:val="008B15C7"/>
    <w:rsid w:val="008E12A4"/>
    <w:rsid w:val="009079B7"/>
    <w:rsid w:val="00910B1E"/>
    <w:rsid w:val="0093033A"/>
    <w:rsid w:val="00961E55"/>
    <w:rsid w:val="00970884"/>
    <w:rsid w:val="00975012"/>
    <w:rsid w:val="00976F63"/>
    <w:rsid w:val="00985E3E"/>
    <w:rsid w:val="009964FA"/>
    <w:rsid w:val="009D5348"/>
    <w:rsid w:val="00A0162D"/>
    <w:rsid w:val="00A10E49"/>
    <w:rsid w:val="00A158B9"/>
    <w:rsid w:val="00A23FBB"/>
    <w:rsid w:val="00A26BE1"/>
    <w:rsid w:val="00A40C23"/>
    <w:rsid w:val="00A41722"/>
    <w:rsid w:val="00A74D56"/>
    <w:rsid w:val="00A904B7"/>
    <w:rsid w:val="00AA299A"/>
    <w:rsid w:val="00AB1995"/>
    <w:rsid w:val="00AC6902"/>
    <w:rsid w:val="00AE33FB"/>
    <w:rsid w:val="00AE67DD"/>
    <w:rsid w:val="00B61B77"/>
    <w:rsid w:val="00BD4CAC"/>
    <w:rsid w:val="00BF318C"/>
    <w:rsid w:val="00C1253A"/>
    <w:rsid w:val="00C55203"/>
    <w:rsid w:val="00C7572B"/>
    <w:rsid w:val="00CC5061"/>
    <w:rsid w:val="00CD26CE"/>
    <w:rsid w:val="00CE0AE4"/>
    <w:rsid w:val="00CF1238"/>
    <w:rsid w:val="00D4770D"/>
    <w:rsid w:val="00D93D3A"/>
    <w:rsid w:val="00DA2CC1"/>
    <w:rsid w:val="00DB5211"/>
    <w:rsid w:val="00DC62E2"/>
    <w:rsid w:val="00DD180E"/>
    <w:rsid w:val="00DD49DD"/>
    <w:rsid w:val="00DF1E15"/>
    <w:rsid w:val="00E04229"/>
    <w:rsid w:val="00E3539E"/>
    <w:rsid w:val="00EA4A2D"/>
    <w:rsid w:val="00EB0D4F"/>
    <w:rsid w:val="00EC2749"/>
    <w:rsid w:val="00F26167"/>
    <w:rsid w:val="00F603B2"/>
    <w:rsid w:val="00FA4CB3"/>
    <w:rsid w:val="00FE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39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539E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539E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539E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539E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3539E"/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539E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E3539E"/>
    <w:rPr>
      <w:sz w:val="24"/>
      <w:szCs w:val="24"/>
    </w:rPr>
  </w:style>
  <w:style w:type="paragraph" w:customStyle="1" w:styleId="Default">
    <w:name w:val="Default"/>
    <w:uiPriority w:val="99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E0422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04229"/>
    <w:rPr>
      <w:rFonts w:cs="Times New Roman"/>
    </w:rPr>
  </w:style>
  <w:style w:type="paragraph" w:styleId="NormalWeb">
    <w:name w:val="Normal (Web)"/>
    <w:basedOn w:val="Normal"/>
    <w:uiPriority w:val="99"/>
    <w:semiHidden/>
    <w:rsid w:val="00A23F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A23FBB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AE33F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33FB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279</Words>
  <Characters>1592</Characters>
  <Application>Microsoft Office Outlook</Application>
  <DocSecurity>0</DocSecurity>
  <Lines>0</Lines>
  <Paragraphs>0</Paragraphs>
  <ScaleCrop>false</ScaleCrop>
  <Company>reg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5</cp:revision>
  <cp:lastPrinted>2018-02-01T12:27:00Z</cp:lastPrinted>
  <dcterms:created xsi:type="dcterms:W3CDTF">2018-04-23T07:29:00Z</dcterms:created>
  <dcterms:modified xsi:type="dcterms:W3CDTF">2018-05-03T07:51:00Z</dcterms:modified>
</cp:coreProperties>
</file>