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B2" w:rsidRPr="00022A70" w:rsidRDefault="00CA26B2" w:rsidP="001448A9">
      <w:pPr>
        <w:jc w:val="center"/>
        <w:rPr>
          <w:b/>
          <w:sz w:val="28"/>
          <w:szCs w:val="28"/>
        </w:rPr>
      </w:pPr>
      <w:r w:rsidRPr="00022A70">
        <w:rPr>
          <w:b/>
          <w:sz w:val="28"/>
          <w:szCs w:val="28"/>
        </w:rPr>
        <w:t xml:space="preserve">Информация </w:t>
      </w:r>
    </w:p>
    <w:p w:rsidR="00CA26B2" w:rsidRDefault="00CA26B2" w:rsidP="001448A9">
      <w:pPr>
        <w:jc w:val="center"/>
      </w:pPr>
      <w:r>
        <w:t>о подготовке и проведении комплекса работ по ремонту асфальтобетонного покрытия улиц в п.г.т. Колпна и текущему содержанию</w:t>
      </w:r>
    </w:p>
    <w:p w:rsidR="00CA26B2" w:rsidRDefault="00CA26B2" w:rsidP="001448A9">
      <w:pPr>
        <w:jc w:val="center"/>
      </w:pPr>
      <w:r>
        <w:t>улично-дорожной сети, объектов благоустройства в 2013 году</w:t>
      </w:r>
    </w:p>
    <w:p w:rsidR="00CA26B2" w:rsidRDefault="00CA26B2" w:rsidP="001448A9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"/>
        <w:gridCol w:w="1983"/>
        <w:gridCol w:w="1049"/>
        <w:gridCol w:w="1958"/>
        <w:gridCol w:w="1341"/>
        <w:gridCol w:w="1178"/>
        <w:gridCol w:w="1178"/>
        <w:gridCol w:w="1029"/>
        <w:gridCol w:w="1610"/>
        <w:gridCol w:w="1298"/>
        <w:gridCol w:w="1433"/>
      </w:tblGrid>
      <w:tr w:rsidR="00CA26B2" w:rsidRPr="009125D5" w:rsidTr="009125D5">
        <w:tc>
          <w:tcPr>
            <w:tcW w:w="254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№</w:t>
            </w:r>
          </w:p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п/п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Наименование объекта, согласно ПСД</w:t>
            </w:r>
          </w:p>
        </w:tc>
        <w:tc>
          <w:tcPr>
            <w:tcW w:w="1125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Вводимая мощность объекта, км, м2</w:t>
            </w:r>
          </w:p>
        </w:tc>
        <w:tc>
          <w:tcPr>
            <w:tcW w:w="2117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Объем средств консолидированного бюджета района тыс. руб.</w:t>
            </w:r>
          </w:p>
        </w:tc>
        <w:tc>
          <w:tcPr>
            <w:tcW w:w="1319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Стоимость СМР по результатам торгов тыс. руб.</w:t>
            </w:r>
          </w:p>
        </w:tc>
        <w:tc>
          <w:tcPr>
            <w:tcW w:w="1264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Дата объявления торгов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Дата проведения торгов</w:t>
            </w:r>
          </w:p>
        </w:tc>
        <w:tc>
          <w:tcPr>
            <w:tcW w:w="1102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Результат торгов</w:t>
            </w:r>
          </w:p>
        </w:tc>
        <w:tc>
          <w:tcPr>
            <w:tcW w:w="1737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Дата заключения муниципального контракта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Сроки проведения работ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0"/>
                <w:szCs w:val="20"/>
              </w:rPr>
            </w:pPr>
            <w:r w:rsidRPr="009125D5">
              <w:rPr>
                <w:sz w:val="20"/>
                <w:szCs w:val="20"/>
              </w:rPr>
              <w:t>Наименование подрядной организации</w:t>
            </w:r>
          </w:p>
        </w:tc>
      </w:tr>
      <w:tr w:rsidR="00CA26B2" w:rsidRPr="009125D5" w:rsidTr="009125D5">
        <w:tc>
          <w:tcPr>
            <w:tcW w:w="25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3</w:t>
            </w:r>
          </w:p>
        </w:tc>
        <w:tc>
          <w:tcPr>
            <w:tcW w:w="2117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7</w:t>
            </w:r>
          </w:p>
        </w:tc>
        <w:tc>
          <w:tcPr>
            <w:tcW w:w="1102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8</w:t>
            </w:r>
          </w:p>
        </w:tc>
        <w:tc>
          <w:tcPr>
            <w:tcW w:w="1737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10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11</w:t>
            </w:r>
          </w:p>
        </w:tc>
      </w:tr>
      <w:tr w:rsidR="00CA26B2" w:rsidRPr="009125D5" w:rsidTr="009125D5">
        <w:tc>
          <w:tcPr>
            <w:tcW w:w="25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1.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работа по ремонту асфальтобетонного покрытия улиц в п.г.т. Колпна</w:t>
            </w:r>
          </w:p>
        </w:tc>
        <w:tc>
          <w:tcPr>
            <w:tcW w:w="112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0 м2"/>
              </w:smartTagPr>
              <w:r w:rsidRPr="009125D5">
                <w:rPr>
                  <w:sz w:val="22"/>
                  <w:szCs w:val="22"/>
                </w:rPr>
                <w:t>2000 м2</w:t>
              </w:r>
            </w:smartTag>
          </w:p>
        </w:tc>
        <w:tc>
          <w:tcPr>
            <w:tcW w:w="2117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9125D5">
              <w:rPr>
                <w:sz w:val="22"/>
                <w:szCs w:val="22"/>
              </w:rPr>
              <w:t>565</w:t>
            </w:r>
            <w:r>
              <w:rPr>
                <w:sz w:val="22"/>
                <w:szCs w:val="22"/>
              </w:rPr>
              <w:t>,</w:t>
            </w:r>
            <w:r w:rsidRPr="009125D5">
              <w:rPr>
                <w:sz w:val="22"/>
                <w:szCs w:val="22"/>
              </w:rPr>
              <w:t>309.00</w:t>
            </w:r>
          </w:p>
        </w:tc>
        <w:tc>
          <w:tcPr>
            <w:tcW w:w="1319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9125D5">
              <w:rPr>
                <w:sz w:val="22"/>
                <w:szCs w:val="22"/>
              </w:rPr>
              <w:t>234</w:t>
            </w:r>
            <w:r>
              <w:rPr>
                <w:sz w:val="22"/>
                <w:szCs w:val="22"/>
              </w:rPr>
              <w:t>,</w:t>
            </w:r>
            <w:r w:rsidRPr="009125D5">
              <w:rPr>
                <w:sz w:val="22"/>
                <w:szCs w:val="22"/>
              </w:rPr>
              <w:t>001.49</w:t>
            </w:r>
          </w:p>
        </w:tc>
        <w:tc>
          <w:tcPr>
            <w:tcW w:w="126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27.02.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2013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29.03.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2013</w:t>
            </w:r>
          </w:p>
        </w:tc>
        <w:tc>
          <w:tcPr>
            <w:tcW w:w="1102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состоя-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лись</w:t>
            </w:r>
          </w:p>
        </w:tc>
        <w:tc>
          <w:tcPr>
            <w:tcW w:w="1737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17.04.2013 г.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 xml:space="preserve">с даты заключения контракта по 31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125D5">
                <w:rPr>
                  <w:sz w:val="22"/>
                  <w:szCs w:val="22"/>
                </w:rPr>
                <w:t>2013 г</w:t>
              </w:r>
            </w:smartTag>
            <w:r w:rsidRPr="009125D5">
              <w:rPr>
                <w:sz w:val="22"/>
                <w:szCs w:val="22"/>
              </w:rPr>
              <w:t>.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ООО «Дор-Строй» Мценский район</w:t>
            </w:r>
          </w:p>
        </w:tc>
      </w:tr>
      <w:tr w:rsidR="00CA26B2" w:rsidRPr="009125D5" w:rsidTr="009125D5">
        <w:tc>
          <w:tcPr>
            <w:tcW w:w="25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2.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Текущее содержание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улично-дорожной сети, объектов благоустройства</w:t>
            </w:r>
          </w:p>
        </w:tc>
        <w:tc>
          <w:tcPr>
            <w:tcW w:w="112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769.600</w:t>
            </w:r>
          </w:p>
        </w:tc>
        <w:tc>
          <w:tcPr>
            <w:tcW w:w="1319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769.600</w:t>
            </w:r>
          </w:p>
        </w:tc>
        <w:tc>
          <w:tcPr>
            <w:tcW w:w="126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06.03.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125D5">
                <w:rPr>
                  <w:sz w:val="22"/>
                  <w:szCs w:val="22"/>
                </w:rPr>
                <w:t>2013 г</w:t>
              </w:r>
            </w:smartTag>
            <w:r w:rsidRPr="009125D5">
              <w:rPr>
                <w:sz w:val="22"/>
                <w:szCs w:val="22"/>
              </w:rPr>
              <w:t>.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05.04.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125D5">
                <w:rPr>
                  <w:sz w:val="22"/>
                  <w:szCs w:val="22"/>
                </w:rPr>
                <w:t>2013 г</w:t>
              </w:r>
            </w:smartTag>
            <w:r w:rsidRPr="009125D5">
              <w:rPr>
                <w:sz w:val="22"/>
                <w:szCs w:val="22"/>
              </w:rPr>
              <w:t>.</w:t>
            </w:r>
          </w:p>
        </w:tc>
        <w:tc>
          <w:tcPr>
            <w:tcW w:w="1102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не состоя-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лись</w:t>
            </w:r>
          </w:p>
        </w:tc>
        <w:tc>
          <w:tcPr>
            <w:tcW w:w="1737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17.04.2013 г.</w:t>
            </w:r>
          </w:p>
        </w:tc>
        <w:tc>
          <w:tcPr>
            <w:tcW w:w="1265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 xml:space="preserve">с даты заключения контракта по 31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125D5">
                <w:rPr>
                  <w:sz w:val="22"/>
                  <w:szCs w:val="22"/>
                </w:rPr>
                <w:t>2013 г</w:t>
              </w:r>
            </w:smartTag>
            <w:r w:rsidRPr="009125D5">
              <w:rPr>
                <w:sz w:val="22"/>
                <w:szCs w:val="22"/>
              </w:rPr>
              <w:t>.</w:t>
            </w:r>
          </w:p>
        </w:tc>
        <w:tc>
          <w:tcPr>
            <w:tcW w:w="1544" w:type="dxa"/>
          </w:tcPr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ООО «Коммун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сер-</w:t>
            </w:r>
          </w:p>
          <w:p w:rsidR="00CA26B2" w:rsidRPr="009125D5" w:rsidRDefault="00CA26B2" w:rsidP="009125D5">
            <w:pPr>
              <w:jc w:val="center"/>
              <w:rPr>
                <w:sz w:val="22"/>
                <w:szCs w:val="22"/>
              </w:rPr>
            </w:pPr>
            <w:r w:rsidRPr="009125D5">
              <w:rPr>
                <w:sz w:val="22"/>
                <w:szCs w:val="22"/>
              </w:rPr>
              <w:t>вис»</w:t>
            </w:r>
          </w:p>
        </w:tc>
      </w:tr>
    </w:tbl>
    <w:p w:rsidR="00CA26B2" w:rsidRDefault="00CA26B2" w:rsidP="001448A9">
      <w:pPr>
        <w:jc w:val="center"/>
      </w:pPr>
    </w:p>
    <w:sectPr w:rsidR="00CA26B2" w:rsidSect="00144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8A9"/>
    <w:rsid w:val="0000017D"/>
    <w:rsid w:val="00001BDA"/>
    <w:rsid w:val="0000299C"/>
    <w:rsid w:val="00002C5A"/>
    <w:rsid w:val="00004160"/>
    <w:rsid w:val="00004295"/>
    <w:rsid w:val="00004E29"/>
    <w:rsid w:val="00006153"/>
    <w:rsid w:val="0000693B"/>
    <w:rsid w:val="00007737"/>
    <w:rsid w:val="00010A66"/>
    <w:rsid w:val="00011A64"/>
    <w:rsid w:val="000127F9"/>
    <w:rsid w:val="00012C4A"/>
    <w:rsid w:val="00012FE8"/>
    <w:rsid w:val="000139F6"/>
    <w:rsid w:val="00014B60"/>
    <w:rsid w:val="00014D96"/>
    <w:rsid w:val="000150B3"/>
    <w:rsid w:val="00015862"/>
    <w:rsid w:val="00015F88"/>
    <w:rsid w:val="00016975"/>
    <w:rsid w:val="00017FA3"/>
    <w:rsid w:val="0002176A"/>
    <w:rsid w:val="00022187"/>
    <w:rsid w:val="000229DA"/>
    <w:rsid w:val="00022A70"/>
    <w:rsid w:val="00022E6E"/>
    <w:rsid w:val="000238BB"/>
    <w:rsid w:val="0002463A"/>
    <w:rsid w:val="0002471F"/>
    <w:rsid w:val="00025615"/>
    <w:rsid w:val="00027229"/>
    <w:rsid w:val="00031EA5"/>
    <w:rsid w:val="00033C0A"/>
    <w:rsid w:val="000347EA"/>
    <w:rsid w:val="00034991"/>
    <w:rsid w:val="00035D97"/>
    <w:rsid w:val="000365D4"/>
    <w:rsid w:val="0003688A"/>
    <w:rsid w:val="00037311"/>
    <w:rsid w:val="000376B7"/>
    <w:rsid w:val="0004067D"/>
    <w:rsid w:val="00040CC1"/>
    <w:rsid w:val="0004117A"/>
    <w:rsid w:val="000426BC"/>
    <w:rsid w:val="00042836"/>
    <w:rsid w:val="00042CEB"/>
    <w:rsid w:val="000444D2"/>
    <w:rsid w:val="0004768F"/>
    <w:rsid w:val="000477B3"/>
    <w:rsid w:val="00047986"/>
    <w:rsid w:val="0005091C"/>
    <w:rsid w:val="00050E71"/>
    <w:rsid w:val="0005133A"/>
    <w:rsid w:val="000527A9"/>
    <w:rsid w:val="00052B2E"/>
    <w:rsid w:val="00053BA9"/>
    <w:rsid w:val="00054453"/>
    <w:rsid w:val="00054D04"/>
    <w:rsid w:val="0005519E"/>
    <w:rsid w:val="0005543F"/>
    <w:rsid w:val="00055915"/>
    <w:rsid w:val="00056238"/>
    <w:rsid w:val="00056AAC"/>
    <w:rsid w:val="00056D2F"/>
    <w:rsid w:val="0005765D"/>
    <w:rsid w:val="000576FB"/>
    <w:rsid w:val="00057DA0"/>
    <w:rsid w:val="00060044"/>
    <w:rsid w:val="00060EBD"/>
    <w:rsid w:val="000620FD"/>
    <w:rsid w:val="00062C6E"/>
    <w:rsid w:val="00063336"/>
    <w:rsid w:val="0006337C"/>
    <w:rsid w:val="00063A23"/>
    <w:rsid w:val="00063EAC"/>
    <w:rsid w:val="00063EB6"/>
    <w:rsid w:val="0006426E"/>
    <w:rsid w:val="00070FDB"/>
    <w:rsid w:val="00071EC8"/>
    <w:rsid w:val="00072153"/>
    <w:rsid w:val="00072E3E"/>
    <w:rsid w:val="00073055"/>
    <w:rsid w:val="00074133"/>
    <w:rsid w:val="000747D9"/>
    <w:rsid w:val="00075902"/>
    <w:rsid w:val="0007630A"/>
    <w:rsid w:val="00077225"/>
    <w:rsid w:val="000828EC"/>
    <w:rsid w:val="00082AFE"/>
    <w:rsid w:val="00082D82"/>
    <w:rsid w:val="00082FE7"/>
    <w:rsid w:val="000834F6"/>
    <w:rsid w:val="00084F19"/>
    <w:rsid w:val="000854B3"/>
    <w:rsid w:val="00085F99"/>
    <w:rsid w:val="000878F6"/>
    <w:rsid w:val="000909AB"/>
    <w:rsid w:val="00090BAE"/>
    <w:rsid w:val="00090C7D"/>
    <w:rsid w:val="00090D7C"/>
    <w:rsid w:val="00091BE2"/>
    <w:rsid w:val="00091C74"/>
    <w:rsid w:val="00093D71"/>
    <w:rsid w:val="000940AD"/>
    <w:rsid w:val="00094B9A"/>
    <w:rsid w:val="00094E09"/>
    <w:rsid w:val="00095380"/>
    <w:rsid w:val="00095A2D"/>
    <w:rsid w:val="00095B59"/>
    <w:rsid w:val="00095BF2"/>
    <w:rsid w:val="00095E29"/>
    <w:rsid w:val="00096188"/>
    <w:rsid w:val="00096244"/>
    <w:rsid w:val="000962E0"/>
    <w:rsid w:val="000968C0"/>
    <w:rsid w:val="000A0796"/>
    <w:rsid w:val="000A105D"/>
    <w:rsid w:val="000A1C6C"/>
    <w:rsid w:val="000A2F04"/>
    <w:rsid w:val="000A32C7"/>
    <w:rsid w:val="000A4EF1"/>
    <w:rsid w:val="000A56DD"/>
    <w:rsid w:val="000A5CDB"/>
    <w:rsid w:val="000A5E9E"/>
    <w:rsid w:val="000A6AB4"/>
    <w:rsid w:val="000A6BD3"/>
    <w:rsid w:val="000A6E33"/>
    <w:rsid w:val="000A71BB"/>
    <w:rsid w:val="000B134D"/>
    <w:rsid w:val="000B46D9"/>
    <w:rsid w:val="000B4A5F"/>
    <w:rsid w:val="000B4FD4"/>
    <w:rsid w:val="000B55D2"/>
    <w:rsid w:val="000B5D4A"/>
    <w:rsid w:val="000B7430"/>
    <w:rsid w:val="000B7626"/>
    <w:rsid w:val="000B76D7"/>
    <w:rsid w:val="000C0D24"/>
    <w:rsid w:val="000C1A6C"/>
    <w:rsid w:val="000C1D3E"/>
    <w:rsid w:val="000C2499"/>
    <w:rsid w:val="000C29F2"/>
    <w:rsid w:val="000C2C36"/>
    <w:rsid w:val="000C2E71"/>
    <w:rsid w:val="000C35B8"/>
    <w:rsid w:val="000C4DA8"/>
    <w:rsid w:val="000C5733"/>
    <w:rsid w:val="000C5C22"/>
    <w:rsid w:val="000C5D3B"/>
    <w:rsid w:val="000C5F0B"/>
    <w:rsid w:val="000C691B"/>
    <w:rsid w:val="000C6E4D"/>
    <w:rsid w:val="000C7E61"/>
    <w:rsid w:val="000D0790"/>
    <w:rsid w:val="000D1E9C"/>
    <w:rsid w:val="000D3D13"/>
    <w:rsid w:val="000D454F"/>
    <w:rsid w:val="000D4F01"/>
    <w:rsid w:val="000D5F8E"/>
    <w:rsid w:val="000D6271"/>
    <w:rsid w:val="000D773E"/>
    <w:rsid w:val="000D7826"/>
    <w:rsid w:val="000E0730"/>
    <w:rsid w:val="000E0DCE"/>
    <w:rsid w:val="000E1B0F"/>
    <w:rsid w:val="000E2D6C"/>
    <w:rsid w:val="000E3A95"/>
    <w:rsid w:val="000E3C70"/>
    <w:rsid w:val="000E3E01"/>
    <w:rsid w:val="000E424C"/>
    <w:rsid w:val="000E42AF"/>
    <w:rsid w:val="000E4F95"/>
    <w:rsid w:val="000E5B08"/>
    <w:rsid w:val="000E5EF1"/>
    <w:rsid w:val="000E6190"/>
    <w:rsid w:val="000E6339"/>
    <w:rsid w:val="000E6409"/>
    <w:rsid w:val="000E6522"/>
    <w:rsid w:val="000E6550"/>
    <w:rsid w:val="000E6998"/>
    <w:rsid w:val="000E6D23"/>
    <w:rsid w:val="000E7503"/>
    <w:rsid w:val="000E79B2"/>
    <w:rsid w:val="000E7B6C"/>
    <w:rsid w:val="000F2533"/>
    <w:rsid w:val="000F26A4"/>
    <w:rsid w:val="000F50AF"/>
    <w:rsid w:val="000F5DBC"/>
    <w:rsid w:val="000F7D67"/>
    <w:rsid w:val="0010062B"/>
    <w:rsid w:val="00101C9F"/>
    <w:rsid w:val="001021A9"/>
    <w:rsid w:val="0010234A"/>
    <w:rsid w:val="00103F03"/>
    <w:rsid w:val="00105910"/>
    <w:rsid w:val="00106F05"/>
    <w:rsid w:val="001102FB"/>
    <w:rsid w:val="0011086E"/>
    <w:rsid w:val="00110C5D"/>
    <w:rsid w:val="00112D80"/>
    <w:rsid w:val="00113E0B"/>
    <w:rsid w:val="00113F45"/>
    <w:rsid w:val="00114AC7"/>
    <w:rsid w:val="00114CCF"/>
    <w:rsid w:val="001157BC"/>
    <w:rsid w:val="001175A7"/>
    <w:rsid w:val="001178EE"/>
    <w:rsid w:val="00117979"/>
    <w:rsid w:val="00120697"/>
    <w:rsid w:val="00121219"/>
    <w:rsid w:val="001239B5"/>
    <w:rsid w:val="0012450D"/>
    <w:rsid w:val="00124606"/>
    <w:rsid w:val="00125245"/>
    <w:rsid w:val="00125512"/>
    <w:rsid w:val="00126202"/>
    <w:rsid w:val="001267BF"/>
    <w:rsid w:val="00126B95"/>
    <w:rsid w:val="0013076C"/>
    <w:rsid w:val="00130F62"/>
    <w:rsid w:val="001332FE"/>
    <w:rsid w:val="001357B0"/>
    <w:rsid w:val="00135E8C"/>
    <w:rsid w:val="0013722D"/>
    <w:rsid w:val="001400A6"/>
    <w:rsid w:val="001403D1"/>
    <w:rsid w:val="00141D9F"/>
    <w:rsid w:val="0014233E"/>
    <w:rsid w:val="00143880"/>
    <w:rsid w:val="001442A1"/>
    <w:rsid w:val="001448A9"/>
    <w:rsid w:val="00144C21"/>
    <w:rsid w:val="001458FB"/>
    <w:rsid w:val="00145AF9"/>
    <w:rsid w:val="00145B2D"/>
    <w:rsid w:val="00146B9C"/>
    <w:rsid w:val="00147CCD"/>
    <w:rsid w:val="00150921"/>
    <w:rsid w:val="00151CED"/>
    <w:rsid w:val="00153CEC"/>
    <w:rsid w:val="001549F2"/>
    <w:rsid w:val="0015508D"/>
    <w:rsid w:val="001557AF"/>
    <w:rsid w:val="001558C1"/>
    <w:rsid w:val="00155F0E"/>
    <w:rsid w:val="00155F16"/>
    <w:rsid w:val="0015644A"/>
    <w:rsid w:val="00157B2D"/>
    <w:rsid w:val="00160EAD"/>
    <w:rsid w:val="001613D7"/>
    <w:rsid w:val="001619E9"/>
    <w:rsid w:val="00162A43"/>
    <w:rsid w:val="001630A2"/>
    <w:rsid w:val="00164ECA"/>
    <w:rsid w:val="00165EB2"/>
    <w:rsid w:val="00166099"/>
    <w:rsid w:val="00166EFB"/>
    <w:rsid w:val="001678FD"/>
    <w:rsid w:val="00170AEA"/>
    <w:rsid w:val="00170C6E"/>
    <w:rsid w:val="00171890"/>
    <w:rsid w:val="00171F97"/>
    <w:rsid w:val="00173E40"/>
    <w:rsid w:val="0017515F"/>
    <w:rsid w:val="00175225"/>
    <w:rsid w:val="001752FC"/>
    <w:rsid w:val="00177053"/>
    <w:rsid w:val="001773C0"/>
    <w:rsid w:val="001779C5"/>
    <w:rsid w:val="00177A76"/>
    <w:rsid w:val="00177CD2"/>
    <w:rsid w:val="00181C2A"/>
    <w:rsid w:val="00183CA9"/>
    <w:rsid w:val="001840E9"/>
    <w:rsid w:val="001879CB"/>
    <w:rsid w:val="00187BBB"/>
    <w:rsid w:val="00190281"/>
    <w:rsid w:val="00190FFC"/>
    <w:rsid w:val="001916B5"/>
    <w:rsid w:val="00191D7A"/>
    <w:rsid w:val="00193113"/>
    <w:rsid w:val="00193616"/>
    <w:rsid w:val="0019396E"/>
    <w:rsid w:val="00193D5B"/>
    <w:rsid w:val="00194876"/>
    <w:rsid w:val="001949CD"/>
    <w:rsid w:val="00195D32"/>
    <w:rsid w:val="001961D6"/>
    <w:rsid w:val="001967B3"/>
    <w:rsid w:val="00197BE5"/>
    <w:rsid w:val="001A33F6"/>
    <w:rsid w:val="001A3597"/>
    <w:rsid w:val="001A4A07"/>
    <w:rsid w:val="001A523C"/>
    <w:rsid w:val="001A637A"/>
    <w:rsid w:val="001A64C4"/>
    <w:rsid w:val="001B0520"/>
    <w:rsid w:val="001B0F80"/>
    <w:rsid w:val="001B21B6"/>
    <w:rsid w:val="001B2B6F"/>
    <w:rsid w:val="001B4C75"/>
    <w:rsid w:val="001B4F01"/>
    <w:rsid w:val="001B632D"/>
    <w:rsid w:val="001B79A9"/>
    <w:rsid w:val="001C0BAA"/>
    <w:rsid w:val="001C0E6A"/>
    <w:rsid w:val="001C0F26"/>
    <w:rsid w:val="001C18D1"/>
    <w:rsid w:val="001C32DB"/>
    <w:rsid w:val="001C4560"/>
    <w:rsid w:val="001C4588"/>
    <w:rsid w:val="001C4735"/>
    <w:rsid w:val="001C4EE6"/>
    <w:rsid w:val="001C5B13"/>
    <w:rsid w:val="001C5BAF"/>
    <w:rsid w:val="001C5E14"/>
    <w:rsid w:val="001C6965"/>
    <w:rsid w:val="001C78CE"/>
    <w:rsid w:val="001C7B44"/>
    <w:rsid w:val="001D062E"/>
    <w:rsid w:val="001D24A3"/>
    <w:rsid w:val="001D3D0B"/>
    <w:rsid w:val="001D3F01"/>
    <w:rsid w:val="001D3F5A"/>
    <w:rsid w:val="001D5876"/>
    <w:rsid w:val="001D5EC6"/>
    <w:rsid w:val="001D659E"/>
    <w:rsid w:val="001D6CFF"/>
    <w:rsid w:val="001D7C5A"/>
    <w:rsid w:val="001E0617"/>
    <w:rsid w:val="001E14F4"/>
    <w:rsid w:val="001E174A"/>
    <w:rsid w:val="001E2040"/>
    <w:rsid w:val="001E29DD"/>
    <w:rsid w:val="001E2AF6"/>
    <w:rsid w:val="001E2BEB"/>
    <w:rsid w:val="001E2C00"/>
    <w:rsid w:val="001E31BF"/>
    <w:rsid w:val="001E3EE4"/>
    <w:rsid w:val="001E43BF"/>
    <w:rsid w:val="001E48B4"/>
    <w:rsid w:val="001E518B"/>
    <w:rsid w:val="001E53FB"/>
    <w:rsid w:val="001E60EE"/>
    <w:rsid w:val="001F04C0"/>
    <w:rsid w:val="001F0D8B"/>
    <w:rsid w:val="001F18E3"/>
    <w:rsid w:val="001F2747"/>
    <w:rsid w:val="001F2A1C"/>
    <w:rsid w:val="001F2ED4"/>
    <w:rsid w:val="001F3244"/>
    <w:rsid w:val="001F4261"/>
    <w:rsid w:val="001F44F1"/>
    <w:rsid w:val="001F4DD6"/>
    <w:rsid w:val="001F5000"/>
    <w:rsid w:val="001F5529"/>
    <w:rsid w:val="001F6CD1"/>
    <w:rsid w:val="001F75DD"/>
    <w:rsid w:val="001F771B"/>
    <w:rsid w:val="00200904"/>
    <w:rsid w:val="00200A1C"/>
    <w:rsid w:val="002022E2"/>
    <w:rsid w:val="002046D6"/>
    <w:rsid w:val="00204DAE"/>
    <w:rsid w:val="002063B6"/>
    <w:rsid w:val="0020650F"/>
    <w:rsid w:val="00206E59"/>
    <w:rsid w:val="00206ED6"/>
    <w:rsid w:val="00207022"/>
    <w:rsid w:val="00210D28"/>
    <w:rsid w:val="00210F10"/>
    <w:rsid w:val="002110D8"/>
    <w:rsid w:val="00211E28"/>
    <w:rsid w:val="00212AB3"/>
    <w:rsid w:val="00212E9A"/>
    <w:rsid w:val="00213199"/>
    <w:rsid w:val="002138ED"/>
    <w:rsid w:val="00213CD6"/>
    <w:rsid w:val="00215285"/>
    <w:rsid w:val="0021652E"/>
    <w:rsid w:val="00216FAA"/>
    <w:rsid w:val="002214F7"/>
    <w:rsid w:val="00222BD3"/>
    <w:rsid w:val="00223567"/>
    <w:rsid w:val="00223BD4"/>
    <w:rsid w:val="00223F57"/>
    <w:rsid w:val="00224181"/>
    <w:rsid w:val="00224393"/>
    <w:rsid w:val="00225F78"/>
    <w:rsid w:val="002263EE"/>
    <w:rsid w:val="00226B23"/>
    <w:rsid w:val="00227FF0"/>
    <w:rsid w:val="00231DCC"/>
    <w:rsid w:val="002327D0"/>
    <w:rsid w:val="00232F32"/>
    <w:rsid w:val="00233696"/>
    <w:rsid w:val="00233F09"/>
    <w:rsid w:val="00233FC7"/>
    <w:rsid w:val="00235BE0"/>
    <w:rsid w:val="002363D4"/>
    <w:rsid w:val="002372F1"/>
    <w:rsid w:val="0024018D"/>
    <w:rsid w:val="00240463"/>
    <w:rsid w:val="00240DB0"/>
    <w:rsid w:val="002411AF"/>
    <w:rsid w:val="002419BE"/>
    <w:rsid w:val="00241F04"/>
    <w:rsid w:val="00242B83"/>
    <w:rsid w:val="00243AD6"/>
    <w:rsid w:val="00243C64"/>
    <w:rsid w:val="00244163"/>
    <w:rsid w:val="002449EB"/>
    <w:rsid w:val="0024561D"/>
    <w:rsid w:val="00245C90"/>
    <w:rsid w:val="00245D2F"/>
    <w:rsid w:val="00245EC7"/>
    <w:rsid w:val="002478E6"/>
    <w:rsid w:val="00250179"/>
    <w:rsid w:val="00251901"/>
    <w:rsid w:val="002524AA"/>
    <w:rsid w:val="00252864"/>
    <w:rsid w:val="00253009"/>
    <w:rsid w:val="002536C2"/>
    <w:rsid w:val="00253A87"/>
    <w:rsid w:val="0025445A"/>
    <w:rsid w:val="002559D1"/>
    <w:rsid w:val="00256A6A"/>
    <w:rsid w:val="0025757D"/>
    <w:rsid w:val="00257A73"/>
    <w:rsid w:val="00257D71"/>
    <w:rsid w:val="002602E0"/>
    <w:rsid w:val="002614B4"/>
    <w:rsid w:val="002618AB"/>
    <w:rsid w:val="00264446"/>
    <w:rsid w:val="00264B7D"/>
    <w:rsid w:val="00265091"/>
    <w:rsid w:val="00265830"/>
    <w:rsid w:val="00265BE2"/>
    <w:rsid w:val="002664FE"/>
    <w:rsid w:val="002669D0"/>
    <w:rsid w:val="002714B9"/>
    <w:rsid w:val="002721A9"/>
    <w:rsid w:val="00274415"/>
    <w:rsid w:val="00275555"/>
    <w:rsid w:val="00275C1F"/>
    <w:rsid w:val="002767CA"/>
    <w:rsid w:val="002769A2"/>
    <w:rsid w:val="002801E1"/>
    <w:rsid w:val="00280743"/>
    <w:rsid w:val="00281853"/>
    <w:rsid w:val="002834C6"/>
    <w:rsid w:val="00283EDE"/>
    <w:rsid w:val="00284296"/>
    <w:rsid w:val="002846E9"/>
    <w:rsid w:val="00285D5F"/>
    <w:rsid w:val="00286E0C"/>
    <w:rsid w:val="00287207"/>
    <w:rsid w:val="002903CD"/>
    <w:rsid w:val="002904F8"/>
    <w:rsid w:val="00290C27"/>
    <w:rsid w:val="0029119E"/>
    <w:rsid w:val="002918EF"/>
    <w:rsid w:val="00292309"/>
    <w:rsid w:val="0029438B"/>
    <w:rsid w:val="002953FE"/>
    <w:rsid w:val="0029638C"/>
    <w:rsid w:val="00296876"/>
    <w:rsid w:val="00296A8D"/>
    <w:rsid w:val="00296DA5"/>
    <w:rsid w:val="002971B7"/>
    <w:rsid w:val="00297627"/>
    <w:rsid w:val="002A0578"/>
    <w:rsid w:val="002A0E26"/>
    <w:rsid w:val="002A2526"/>
    <w:rsid w:val="002A2FA1"/>
    <w:rsid w:val="002A333C"/>
    <w:rsid w:val="002A4068"/>
    <w:rsid w:val="002A4140"/>
    <w:rsid w:val="002A47E1"/>
    <w:rsid w:val="002A4F03"/>
    <w:rsid w:val="002A5976"/>
    <w:rsid w:val="002B04FB"/>
    <w:rsid w:val="002B0D02"/>
    <w:rsid w:val="002B164D"/>
    <w:rsid w:val="002B292D"/>
    <w:rsid w:val="002B2C9D"/>
    <w:rsid w:val="002B41C0"/>
    <w:rsid w:val="002B5589"/>
    <w:rsid w:val="002B57F7"/>
    <w:rsid w:val="002B5B41"/>
    <w:rsid w:val="002B6D66"/>
    <w:rsid w:val="002B727B"/>
    <w:rsid w:val="002C09A2"/>
    <w:rsid w:val="002C0A1B"/>
    <w:rsid w:val="002C35F7"/>
    <w:rsid w:val="002C381D"/>
    <w:rsid w:val="002C38DC"/>
    <w:rsid w:val="002C4B69"/>
    <w:rsid w:val="002C4CFE"/>
    <w:rsid w:val="002C51DB"/>
    <w:rsid w:val="002C52C5"/>
    <w:rsid w:val="002C595A"/>
    <w:rsid w:val="002C6876"/>
    <w:rsid w:val="002C7B33"/>
    <w:rsid w:val="002C7BF8"/>
    <w:rsid w:val="002C7D1F"/>
    <w:rsid w:val="002D06F2"/>
    <w:rsid w:val="002D1810"/>
    <w:rsid w:val="002D1D4C"/>
    <w:rsid w:val="002D21EA"/>
    <w:rsid w:val="002D2C89"/>
    <w:rsid w:val="002D30D3"/>
    <w:rsid w:val="002D31AD"/>
    <w:rsid w:val="002D333D"/>
    <w:rsid w:val="002D394F"/>
    <w:rsid w:val="002D3D6E"/>
    <w:rsid w:val="002D43A0"/>
    <w:rsid w:val="002D4484"/>
    <w:rsid w:val="002D49B2"/>
    <w:rsid w:val="002D4B4D"/>
    <w:rsid w:val="002D4CF4"/>
    <w:rsid w:val="002D524D"/>
    <w:rsid w:val="002D64D1"/>
    <w:rsid w:val="002D7080"/>
    <w:rsid w:val="002D7DD0"/>
    <w:rsid w:val="002E221A"/>
    <w:rsid w:val="002E2AD8"/>
    <w:rsid w:val="002E2B2C"/>
    <w:rsid w:val="002E49D8"/>
    <w:rsid w:val="002E4C1C"/>
    <w:rsid w:val="002E4F22"/>
    <w:rsid w:val="002E5033"/>
    <w:rsid w:val="002E5881"/>
    <w:rsid w:val="002E5FB2"/>
    <w:rsid w:val="002F0031"/>
    <w:rsid w:val="002F0993"/>
    <w:rsid w:val="002F0ABC"/>
    <w:rsid w:val="002F2B1C"/>
    <w:rsid w:val="002F3509"/>
    <w:rsid w:val="002F3FD2"/>
    <w:rsid w:val="002F460A"/>
    <w:rsid w:val="002F467A"/>
    <w:rsid w:val="002F4D44"/>
    <w:rsid w:val="002F5255"/>
    <w:rsid w:val="003006FC"/>
    <w:rsid w:val="003012B3"/>
    <w:rsid w:val="003020E1"/>
    <w:rsid w:val="003025E6"/>
    <w:rsid w:val="003032B7"/>
    <w:rsid w:val="00304E93"/>
    <w:rsid w:val="00305FB6"/>
    <w:rsid w:val="00306310"/>
    <w:rsid w:val="00306A4A"/>
    <w:rsid w:val="003107E5"/>
    <w:rsid w:val="00310E2B"/>
    <w:rsid w:val="00312BE3"/>
    <w:rsid w:val="00313862"/>
    <w:rsid w:val="00313D9D"/>
    <w:rsid w:val="003156D1"/>
    <w:rsid w:val="0031640B"/>
    <w:rsid w:val="00316539"/>
    <w:rsid w:val="00316B99"/>
    <w:rsid w:val="003173BE"/>
    <w:rsid w:val="00317C81"/>
    <w:rsid w:val="00317F9E"/>
    <w:rsid w:val="003208BB"/>
    <w:rsid w:val="00320DF9"/>
    <w:rsid w:val="00320E85"/>
    <w:rsid w:val="00320FA7"/>
    <w:rsid w:val="003222F4"/>
    <w:rsid w:val="003225A5"/>
    <w:rsid w:val="0032361A"/>
    <w:rsid w:val="0032417A"/>
    <w:rsid w:val="00324FE8"/>
    <w:rsid w:val="00325289"/>
    <w:rsid w:val="0032542C"/>
    <w:rsid w:val="00330516"/>
    <w:rsid w:val="0033088F"/>
    <w:rsid w:val="00331994"/>
    <w:rsid w:val="00333990"/>
    <w:rsid w:val="0033446E"/>
    <w:rsid w:val="0033513D"/>
    <w:rsid w:val="003354F2"/>
    <w:rsid w:val="0033637D"/>
    <w:rsid w:val="00337632"/>
    <w:rsid w:val="003379DB"/>
    <w:rsid w:val="003379E9"/>
    <w:rsid w:val="00340D3E"/>
    <w:rsid w:val="00342484"/>
    <w:rsid w:val="0034269A"/>
    <w:rsid w:val="00344815"/>
    <w:rsid w:val="00345C69"/>
    <w:rsid w:val="00346A72"/>
    <w:rsid w:val="003476AC"/>
    <w:rsid w:val="00347D4C"/>
    <w:rsid w:val="0035040C"/>
    <w:rsid w:val="003514A7"/>
    <w:rsid w:val="00352255"/>
    <w:rsid w:val="00353706"/>
    <w:rsid w:val="0035455E"/>
    <w:rsid w:val="0035472F"/>
    <w:rsid w:val="003549DC"/>
    <w:rsid w:val="00356340"/>
    <w:rsid w:val="0035681B"/>
    <w:rsid w:val="00356992"/>
    <w:rsid w:val="00357038"/>
    <w:rsid w:val="00360BBD"/>
    <w:rsid w:val="00361038"/>
    <w:rsid w:val="003622A9"/>
    <w:rsid w:val="003627A2"/>
    <w:rsid w:val="00362AD2"/>
    <w:rsid w:val="003633FF"/>
    <w:rsid w:val="003636EF"/>
    <w:rsid w:val="00363830"/>
    <w:rsid w:val="00363CD9"/>
    <w:rsid w:val="003656D3"/>
    <w:rsid w:val="00366070"/>
    <w:rsid w:val="00366365"/>
    <w:rsid w:val="0036656D"/>
    <w:rsid w:val="00367E43"/>
    <w:rsid w:val="00367F7C"/>
    <w:rsid w:val="00370BA8"/>
    <w:rsid w:val="00371638"/>
    <w:rsid w:val="00372A4A"/>
    <w:rsid w:val="0037338F"/>
    <w:rsid w:val="00375963"/>
    <w:rsid w:val="00375D17"/>
    <w:rsid w:val="003762C0"/>
    <w:rsid w:val="00376635"/>
    <w:rsid w:val="00377667"/>
    <w:rsid w:val="00380718"/>
    <w:rsid w:val="00380DB0"/>
    <w:rsid w:val="003810FE"/>
    <w:rsid w:val="00381EE4"/>
    <w:rsid w:val="003822F5"/>
    <w:rsid w:val="00383149"/>
    <w:rsid w:val="00383237"/>
    <w:rsid w:val="0038734F"/>
    <w:rsid w:val="003873FA"/>
    <w:rsid w:val="0038795C"/>
    <w:rsid w:val="00387F2F"/>
    <w:rsid w:val="0039032B"/>
    <w:rsid w:val="00391537"/>
    <w:rsid w:val="00391985"/>
    <w:rsid w:val="00391A98"/>
    <w:rsid w:val="00391E65"/>
    <w:rsid w:val="0039291F"/>
    <w:rsid w:val="00393EDF"/>
    <w:rsid w:val="00395F31"/>
    <w:rsid w:val="003A106E"/>
    <w:rsid w:val="003A261E"/>
    <w:rsid w:val="003A2781"/>
    <w:rsid w:val="003A2D15"/>
    <w:rsid w:val="003A4650"/>
    <w:rsid w:val="003A4B6A"/>
    <w:rsid w:val="003A4D34"/>
    <w:rsid w:val="003A4F6C"/>
    <w:rsid w:val="003A590B"/>
    <w:rsid w:val="003A67FB"/>
    <w:rsid w:val="003B0C2B"/>
    <w:rsid w:val="003B119E"/>
    <w:rsid w:val="003B14CF"/>
    <w:rsid w:val="003B2DB9"/>
    <w:rsid w:val="003B330E"/>
    <w:rsid w:val="003B3BDB"/>
    <w:rsid w:val="003B5E9D"/>
    <w:rsid w:val="003B6663"/>
    <w:rsid w:val="003B68F2"/>
    <w:rsid w:val="003B6A0B"/>
    <w:rsid w:val="003B73A7"/>
    <w:rsid w:val="003C08DE"/>
    <w:rsid w:val="003C0A0A"/>
    <w:rsid w:val="003C1A51"/>
    <w:rsid w:val="003C2293"/>
    <w:rsid w:val="003C249C"/>
    <w:rsid w:val="003C51A8"/>
    <w:rsid w:val="003C566C"/>
    <w:rsid w:val="003C5C44"/>
    <w:rsid w:val="003C64CD"/>
    <w:rsid w:val="003C69DE"/>
    <w:rsid w:val="003D23DB"/>
    <w:rsid w:val="003D2707"/>
    <w:rsid w:val="003D2888"/>
    <w:rsid w:val="003D3415"/>
    <w:rsid w:val="003D3C8B"/>
    <w:rsid w:val="003D42F0"/>
    <w:rsid w:val="003D4B9E"/>
    <w:rsid w:val="003D4F9D"/>
    <w:rsid w:val="003D6316"/>
    <w:rsid w:val="003D7653"/>
    <w:rsid w:val="003E0367"/>
    <w:rsid w:val="003E0604"/>
    <w:rsid w:val="003E0967"/>
    <w:rsid w:val="003E2658"/>
    <w:rsid w:val="003E321F"/>
    <w:rsid w:val="003E47AF"/>
    <w:rsid w:val="003E52D0"/>
    <w:rsid w:val="003E6163"/>
    <w:rsid w:val="003E624C"/>
    <w:rsid w:val="003E626A"/>
    <w:rsid w:val="003E70A3"/>
    <w:rsid w:val="003E7141"/>
    <w:rsid w:val="003E7492"/>
    <w:rsid w:val="003E7A10"/>
    <w:rsid w:val="003F01D2"/>
    <w:rsid w:val="003F0D04"/>
    <w:rsid w:val="003F182C"/>
    <w:rsid w:val="003F28C6"/>
    <w:rsid w:val="003F2E77"/>
    <w:rsid w:val="003F45B8"/>
    <w:rsid w:val="003F4DA5"/>
    <w:rsid w:val="003F4F8B"/>
    <w:rsid w:val="003F5B6C"/>
    <w:rsid w:val="003F653F"/>
    <w:rsid w:val="003F6A3B"/>
    <w:rsid w:val="003F7B67"/>
    <w:rsid w:val="003F7DFD"/>
    <w:rsid w:val="00400A21"/>
    <w:rsid w:val="00401264"/>
    <w:rsid w:val="00401A7D"/>
    <w:rsid w:val="0040216B"/>
    <w:rsid w:val="00402314"/>
    <w:rsid w:val="004024C3"/>
    <w:rsid w:val="00404002"/>
    <w:rsid w:val="00405C6A"/>
    <w:rsid w:val="0040649F"/>
    <w:rsid w:val="00406C6C"/>
    <w:rsid w:val="004075D4"/>
    <w:rsid w:val="004078F2"/>
    <w:rsid w:val="00407933"/>
    <w:rsid w:val="00407F0F"/>
    <w:rsid w:val="00407F3F"/>
    <w:rsid w:val="004129C9"/>
    <w:rsid w:val="00414116"/>
    <w:rsid w:val="00414F85"/>
    <w:rsid w:val="00414FAB"/>
    <w:rsid w:val="004157AE"/>
    <w:rsid w:val="00415CE7"/>
    <w:rsid w:val="00415EA5"/>
    <w:rsid w:val="004162D2"/>
    <w:rsid w:val="00416CCC"/>
    <w:rsid w:val="00417529"/>
    <w:rsid w:val="00417B8B"/>
    <w:rsid w:val="00420984"/>
    <w:rsid w:val="004213BC"/>
    <w:rsid w:val="00421B49"/>
    <w:rsid w:val="00421D32"/>
    <w:rsid w:val="00422015"/>
    <w:rsid w:val="004226DD"/>
    <w:rsid w:val="00422724"/>
    <w:rsid w:val="00422881"/>
    <w:rsid w:val="00423349"/>
    <w:rsid w:val="004238FB"/>
    <w:rsid w:val="004241FC"/>
    <w:rsid w:val="004242FB"/>
    <w:rsid w:val="00424B43"/>
    <w:rsid w:val="0042627C"/>
    <w:rsid w:val="00426604"/>
    <w:rsid w:val="004266EA"/>
    <w:rsid w:val="00426CE6"/>
    <w:rsid w:val="00427B51"/>
    <w:rsid w:val="00427F0C"/>
    <w:rsid w:val="0043056F"/>
    <w:rsid w:val="00430E00"/>
    <w:rsid w:val="0043134F"/>
    <w:rsid w:val="004319D6"/>
    <w:rsid w:val="00434E5C"/>
    <w:rsid w:val="0043525F"/>
    <w:rsid w:val="004352F1"/>
    <w:rsid w:val="00436F0A"/>
    <w:rsid w:val="004378A9"/>
    <w:rsid w:val="00440888"/>
    <w:rsid w:val="00440DD9"/>
    <w:rsid w:val="00441977"/>
    <w:rsid w:val="0044216B"/>
    <w:rsid w:val="004423F3"/>
    <w:rsid w:val="00443657"/>
    <w:rsid w:val="00444876"/>
    <w:rsid w:val="00445BC5"/>
    <w:rsid w:val="00445EF1"/>
    <w:rsid w:val="00446766"/>
    <w:rsid w:val="00446BA6"/>
    <w:rsid w:val="004479D7"/>
    <w:rsid w:val="00447A3B"/>
    <w:rsid w:val="00447B78"/>
    <w:rsid w:val="00447DA4"/>
    <w:rsid w:val="004508CB"/>
    <w:rsid w:val="004515D6"/>
    <w:rsid w:val="0045190A"/>
    <w:rsid w:val="00451AE1"/>
    <w:rsid w:val="004522E4"/>
    <w:rsid w:val="0045272F"/>
    <w:rsid w:val="0045289B"/>
    <w:rsid w:val="00454033"/>
    <w:rsid w:val="00455270"/>
    <w:rsid w:val="00456DA7"/>
    <w:rsid w:val="004571A7"/>
    <w:rsid w:val="004571F5"/>
    <w:rsid w:val="00460157"/>
    <w:rsid w:val="0046043D"/>
    <w:rsid w:val="0046140C"/>
    <w:rsid w:val="004615A2"/>
    <w:rsid w:val="00462133"/>
    <w:rsid w:val="00462B06"/>
    <w:rsid w:val="004637CE"/>
    <w:rsid w:val="00463D2A"/>
    <w:rsid w:val="00464C5E"/>
    <w:rsid w:val="004654CA"/>
    <w:rsid w:val="0046582F"/>
    <w:rsid w:val="00465938"/>
    <w:rsid w:val="00466572"/>
    <w:rsid w:val="00467A5A"/>
    <w:rsid w:val="0047076A"/>
    <w:rsid w:val="004719D8"/>
    <w:rsid w:val="0047346A"/>
    <w:rsid w:val="004742A9"/>
    <w:rsid w:val="00474467"/>
    <w:rsid w:val="0047501E"/>
    <w:rsid w:val="00475168"/>
    <w:rsid w:val="00475609"/>
    <w:rsid w:val="00476CC0"/>
    <w:rsid w:val="00477465"/>
    <w:rsid w:val="00477ADA"/>
    <w:rsid w:val="00483CEA"/>
    <w:rsid w:val="00484B9E"/>
    <w:rsid w:val="00484EAB"/>
    <w:rsid w:val="00485A44"/>
    <w:rsid w:val="0048710D"/>
    <w:rsid w:val="00487A1C"/>
    <w:rsid w:val="00487A72"/>
    <w:rsid w:val="00490EEB"/>
    <w:rsid w:val="00491D8E"/>
    <w:rsid w:val="00492251"/>
    <w:rsid w:val="004944A9"/>
    <w:rsid w:val="004971F2"/>
    <w:rsid w:val="004A1C4B"/>
    <w:rsid w:val="004A2111"/>
    <w:rsid w:val="004A2AB0"/>
    <w:rsid w:val="004A2F6A"/>
    <w:rsid w:val="004A36B0"/>
    <w:rsid w:val="004A47AB"/>
    <w:rsid w:val="004A4929"/>
    <w:rsid w:val="004A5B31"/>
    <w:rsid w:val="004A6AF6"/>
    <w:rsid w:val="004A7919"/>
    <w:rsid w:val="004B0113"/>
    <w:rsid w:val="004B07F1"/>
    <w:rsid w:val="004B291F"/>
    <w:rsid w:val="004B32FE"/>
    <w:rsid w:val="004B3FC2"/>
    <w:rsid w:val="004B4191"/>
    <w:rsid w:val="004B4CFD"/>
    <w:rsid w:val="004B5A35"/>
    <w:rsid w:val="004B5DBF"/>
    <w:rsid w:val="004B5DFA"/>
    <w:rsid w:val="004B5F21"/>
    <w:rsid w:val="004B5FDA"/>
    <w:rsid w:val="004B6124"/>
    <w:rsid w:val="004B64DD"/>
    <w:rsid w:val="004B6A65"/>
    <w:rsid w:val="004B6C36"/>
    <w:rsid w:val="004B732A"/>
    <w:rsid w:val="004C1467"/>
    <w:rsid w:val="004C22F5"/>
    <w:rsid w:val="004C28DC"/>
    <w:rsid w:val="004C2E7D"/>
    <w:rsid w:val="004C3127"/>
    <w:rsid w:val="004C337D"/>
    <w:rsid w:val="004C5522"/>
    <w:rsid w:val="004C590F"/>
    <w:rsid w:val="004C6209"/>
    <w:rsid w:val="004C6988"/>
    <w:rsid w:val="004C6CFE"/>
    <w:rsid w:val="004C7201"/>
    <w:rsid w:val="004C7EB6"/>
    <w:rsid w:val="004D215B"/>
    <w:rsid w:val="004D2A77"/>
    <w:rsid w:val="004D2DD2"/>
    <w:rsid w:val="004D379A"/>
    <w:rsid w:val="004D3DB5"/>
    <w:rsid w:val="004D3FAB"/>
    <w:rsid w:val="004D4011"/>
    <w:rsid w:val="004D4522"/>
    <w:rsid w:val="004D4F11"/>
    <w:rsid w:val="004D524E"/>
    <w:rsid w:val="004D5451"/>
    <w:rsid w:val="004D6377"/>
    <w:rsid w:val="004D6DDA"/>
    <w:rsid w:val="004D794F"/>
    <w:rsid w:val="004E0550"/>
    <w:rsid w:val="004E08E1"/>
    <w:rsid w:val="004E13B0"/>
    <w:rsid w:val="004E1F92"/>
    <w:rsid w:val="004E2954"/>
    <w:rsid w:val="004E2C43"/>
    <w:rsid w:val="004E2DAE"/>
    <w:rsid w:val="004E3621"/>
    <w:rsid w:val="004E3D7F"/>
    <w:rsid w:val="004E4BB7"/>
    <w:rsid w:val="004E4C5F"/>
    <w:rsid w:val="004E60E6"/>
    <w:rsid w:val="004E6165"/>
    <w:rsid w:val="004E6A2C"/>
    <w:rsid w:val="004E72E4"/>
    <w:rsid w:val="004E7661"/>
    <w:rsid w:val="004F017C"/>
    <w:rsid w:val="004F1D96"/>
    <w:rsid w:val="004F1E96"/>
    <w:rsid w:val="004F234C"/>
    <w:rsid w:val="004F330F"/>
    <w:rsid w:val="004F38B3"/>
    <w:rsid w:val="004F39D0"/>
    <w:rsid w:val="004F3E16"/>
    <w:rsid w:val="004F478F"/>
    <w:rsid w:val="004F6C3B"/>
    <w:rsid w:val="004F6D6E"/>
    <w:rsid w:val="004F6E2B"/>
    <w:rsid w:val="004F70A8"/>
    <w:rsid w:val="005003FB"/>
    <w:rsid w:val="00500670"/>
    <w:rsid w:val="00501218"/>
    <w:rsid w:val="005016F1"/>
    <w:rsid w:val="00502169"/>
    <w:rsid w:val="005022EA"/>
    <w:rsid w:val="005023D2"/>
    <w:rsid w:val="00502CC0"/>
    <w:rsid w:val="005054D4"/>
    <w:rsid w:val="0050550D"/>
    <w:rsid w:val="00505A6F"/>
    <w:rsid w:val="00506416"/>
    <w:rsid w:val="005077FC"/>
    <w:rsid w:val="005103F9"/>
    <w:rsid w:val="00510AA7"/>
    <w:rsid w:val="00511268"/>
    <w:rsid w:val="00511408"/>
    <w:rsid w:val="00512E10"/>
    <w:rsid w:val="005133AE"/>
    <w:rsid w:val="00513D56"/>
    <w:rsid w:val="00513E33"/>
    <w:rsid w:val="005140A7"/>
    <w:rsid w:val="00514116"/>
    <w:rsid w:val="00515741"/>
    <w:rsid w:val="00515D11"/>
    <w:rsid w:val="0051674B"/>
    <w:rsid w:val="00516EA6"/>
    <w:rsid w:val="0051719D"/>
    <w:rsid w:val="00517AF2"/>
    <w:rsid w:val="00517E1B"/>
    <w:rsid w:val="005201D4"/>
    <w:rsid w:val="005203EC"/>
    <w:rsid w:val="00520497"/>
    <w:rsid w:val="00520CA3"/>
    <w:rsid w:val="00520D09"/>
    <w:rsid w:val="005210EE"/>
    <w:rsid w:val="00521439"/>
    <w:rsid w:val="00521492"/>
    <w:rsid w:val="005215CA"/>
    <w:rsid w:val="005216F5"/>
    <w:rsid w:val="00521A6B"/>
    <w:rsid w:val="00521C94"/>
    <w:rsid w:val="00522AE1"/>
    <w:rsid w:val="00522DF0"/>
    <w:rsid w:val="005233E1"/>
    <w:rsid w:val="00526642"/>
    <w:rsid w:val="005279DA"/>
    <w:rsid w:val="00527B19"/>
    <w:rsid w:val="00527D75"/>
    <w:rsid w:val="00530C5E"/>
    <w:rsid w:val="00534001"/>
    <w:rsid w:val="00535F16"/>
    <w:rsid w:val="00537289"/>
    <w:rsid w:val="00537302"/>
    <w:rsid w:val="00540654"/>
    <w:rsid w:val="00540AFF"/>
    <w:rsid w:val="00543F5C"/>
    <w:rsid w:val="005446F4"/>
    <w:rsid w:val="0055019B"/>
    <w:rsid w:val="0055036A"/>
    <w:rsid w:val="00551157"/>
    <w:rsid w:val="00551A87"/>
    <w:rsid w:val="00551BEE"/>
    <w:rsid w:val="00552499"/>
    <w:rsid w:val="00552856"/>
    <w:rsid w:val="00552875"/>
    <w:rsid w:val="00552EC3"/>
    <w:rsid w:val="00554333"/>
    <w:rsid w:val="00554352"/>
    <w:rsid w:val="005557B2"/>
    <w:rsid w:val="00556778"/>
    <w:rsid w:val="00556A42"/>
    <w:rsid w:val="00556A72"/>
    <w:rsid w:val="0055762A"/>
    <w:rsid w:val="00561C85"/>
    <w:rsid w:val="00561EA0"/>
    <w:rsid w:val="00562884"/>
    <w:rsid w:val="00563041"/>
    <w:rsid w:val="00563CEB"/>
    <w:rsid w:val="0056407F"/>
    <w:rsid w:val="0056782A"/>
    <w:rsid w:val="0057044D"/>
    <w:rsid w:val="00571FDE"/>
    <w:rsid w:val="00572415"/>
    <w:rsid w:val="00574F4C"/>
    <w:rsid w:val="00575311"/>
    <w:rsid w:val="005753B1"/>
    <w:rsid w:val="00576247"/>
    <w:rsid w:val="005807F7"/>
    <w:rsid w:val="005817DD"/>
    <w:rsid w:val="005819CE"/>
    <w:rsid w:val="005819D0"/>
    <w:rsid w:val="005827CC"/>
    <w:rsid w:val="00582B7D"/>
    <w:rsid w:val="00582DEF"/>
    <w:rsid w:val="005831A1"/>
    <w:rsid w:val="00583824"/>
    <w:rsid w:val="00583AEB"/>
    <w:rsid w:val="00583D79"/>
    <w:rsid w:val="00583EC6"/>
    <w:rsid w:val="00585B18"/>
    <w:rsid w:val="00586C4B"/>
    <w:rsid w:val="00586E44"/>
    <w:rsid w:val="00587185"/>
    <w:rsid w:val="0059733D"/>
    <w:rsid w:val="0059737F"/>
    <w:rsid w:val="005979EE"/>
    <w:rsid w:val="005A0395"/>
    <w:rsid w:val="005A0CAC"/>
    <w:rsid w:val="005A0E21"/>
    <w:rsid w:val="005A3904"/>
    <w:rsid w:val="005A39D1"/>
    <w:rsid w:val="005A3A4A"/>
    <w:rsid w:val="005A3D7F"/>
    <w:rsid w:val="005A6626"/>
    <w:rsid w:val="005A6AEA"/>
    <w:rsid w:val="005A741F"/>
    <w:rsid w:val="005A77EC"/>
    <w:rsid w:val="005A7BFD"/>
    <w:rsid w:val="005A7D29"/>
    <w:rsid w:val="005A7F54"/>
    <w:rsid w:val="005B02BD"/>
    <w:rsid w:val="005B0AB4"/>
    <w:rsid w:val="005B1869"/>
    <w:rsid w:val="005B1CD9"/>
    <w:rsid w:val="005B45DE"/>
    <w:rsid w:val="005B48E0"/>
    <w:rsid w:val="005B4EC4"/>
    <w:rsid w:val="005B529D"/>
    <w:rsid w:val="005B6B96"/>
    <w:rsid w:val="005B7E7B"/>
    <w:rsid w:val="005C02F7"/>
    <w:rsid w:val="005C0BE8"/>
    <w:rsid w:val="005C0EF4"/>
    <w:rsid w:val="005C13D7"/>
    <w:rsid w:val="005C1BFC"/>
    <w:rsid w:val="005C207D"/>
    <w:rsid w:val="005C53A0"/>
    <w:rsid w:val="005C5F04"/>
    <w:rsid w:val="005C6AFA"/>
    <w:rsid w:val="005C6C04"/>
    <w:rsid w:val="005C6E90"/>
    <w:rsid w:val="005C71D4"/>
    <w:rsid w:val="005C7651"/>
    <w:rsid w:val="005D0085"/>
    <w:rsid w:val="005D0634"/>
    <w:rsid w:val="005D15C6"/>
    <w:rsid w:val="005D20BE"/>
    <w:rsid w:val="005D3501"/>
    <w:rsid w:val="005D37BF"/>
    <w:rsid w:val="005D4AF8"/>
    <w:rsid w:val="005D5927"/>
    <w:rsid w:val="005D611C"/>
    <w:rsid w:val="005D64B2"/>
    <w:rsid w:val="005D681B"/>
    <w:rsid w:val="005E01D6"/>
    <w:rsid w:val="005E035F"/>
    <w:rsid w:val="005E056D"/>
    <w:rsid w:val="005E0E9E"/>
    <w:rsid w:val="005E1F1A"/>
    <w:rsid w:val="005E2C0D"/>
    <w:rsid w:val="005E2C41"/>
    <w:rsid w:val="005E492C"/>
    <w:rsid w:val="005E4D98"/>
    <w:rsid w:val="005E50B5"/>
    <w:rsid w:val="005E5512"/>
    <w:rsid w:val="005E5940"/>
    <w:rsid w:val="005E676D"/>
    <w:rsid w:val="005E6A0C"/>
    <w:rsid w:val="005F09EA"/>
    <w:rsid w:val="005F1D74"/>
    <w:rsid w:val="005F1FF2"/>
    <w:rsid w:val="005F2D6E"/>
    <w:rsid w:val="005F4621"/>
    <w:rsid w:val="005F48E2"/>
    <w:rsid w:val="005F5800"/>
    <w:rsid w:val="005F5BCD"/>
    <w:rsid w:val="005F60B3"/>
    <w:rsid w:val="005F60B5"/>
    <w:rsid w:val="005F61AF"/>
    <w:rsid w:val="005F6669"/>
    <w:rsid w:val="005F6CD9"/>
    <w:rsid w:val="00600948"/>
    <w:rsid w:val="00600B80"/>
    <w:rsid w:val="006018CD"/>
    <w:rsid w:val="00602246"/>
    <w:rsid w:val="0060263D"/>
    <w:rsid w:val="00602B5E"/>
    <w:rsid w:val="006031C5"/>
    <w:rsid w:val="00603CBA"/>
    <w:rsid w:val="00603D57"/>
    <w:rsid w:val="006050EA"/>
    <w:rsid w:val="00605278"/>
    <w:rsid w:val="0060591D"/>
    <w:rsid w:val="00605A6A"/>
    <w:rsid w:val="00605F39"/>
    <w:rsid w:val="00606009"/>
    <w:rsid w:val="00606E74"/>
    <w:rsid w:val="00607523"/>
    <w:rsid w:val="00610F8C"/>
    <w:rsid w:val="00611920"/>
    <w:rsid w:val="006126AE"/>
    <w:rsid w:val="00613B3C"/>
    <w:rsid w:val="00614A28"/>
    <w:rsid w:val="00614A6E"/>
    <w:rsid w:val="00616146"/>
    <w:rsid w:val="006162C3"/>
    <w:rsid w:val="00616689"/>
    <w:rsid w:val="0061673D"/>
    <w:rsid w:val="00616ABC"/>
    <w:rsid w:val="00620182"/>
    <w:rsid w:val="00620935"/>
    <w:rsid w:val="00621B14"/>
    <w:rsid w:val="00622BC6"/>
    <w:rsid w:val="00622DB2"/>
    <w:rsid w:val="00622F73"/>
    <w:rsid w:val="00623972"/>
    <w:rsid w:val="00623B81"/>
    <w:rsid w:val="00625322"/>
    <w:rsid w:val="006253BC"/>
    <w:rsid w:val="00625784"/>
    <w:rsid w:val="0062596A"/>
    <w:rsid w:val="006265B5"/>
    <w:rsid w:val="00627B02"/>
    <w:rsid w:val="00627C15"/>
    <w:rsid w:val="00627D0E"/>
    <w:rsid w:val="0063003B"/>
    <w:rsid w:val="00632BBD"/>
    <w:rsid w:val="00632D85"/>
    <w:rsid w:val="00633120"/>
    <w:rsid w:val="00633CEB"/>
    <w:rsid w:val="0063435F"/>
    <w:rsid w:val="0063721B"/>
    <w:rsid w:val="00640288"/>
    <w:rsid w:val="006404C4"/>
    <w:rsid w:val="006410E1"/>
    <w:rsid w:val="0064158D"/>
    <w:rsid w:val="006418ED"/>
    <w:rsid w:val="006424A9"/>
    <w:rsid w:val="00642508"/>
    <w:rsid w:val="006437EB"/>
    <w:rsid w:val="00646093"/>
    <w:rsid w:val="006469A1"/>
    <w:rsid w:val="00647A93"/>
    <w:rsid w:val="0065203E"/>
    <w:rsid w:val="006522FE"/>
    <w:rsid w:val="006529DA"/>
    <w:rsid w:val="006533A0"/>
    <w:rsid w:val="0065407C"/>
    <w:rsid w:val="00654ECA"/>
    <w:rsid w:val="006552AF"/>
    <w:rsid w:val="00656D7C"/>
    <w:rsid w:val="00657E26"/>
    <w:rsid w:val="00660835"/>
    <w:rsid w:val="00661322"/>
    <w:rsid w:val="006636F4"/>
    <w:rsid w:val="006648F7"/>
    <w:rsid w:val="00666021"/>
    <w:rsid w:val="00667E73"/>
    <w:rsid w:val="00670DC1"/>
    <w:rsid w:val="00670E67"/>
    <w:rsid w:val="00672016"/>
    <w:rsid w:val="00672A3F"/>
    <w:rsid w:val="00672BA6"/>
    <w:rsid w:val="00672FAA"/>
    <w:rsid w:val="006732F6"/>
    <w:rsid w:val="006740B7"/>
    <w:rsid w:val="00674A9E"/>
    <w:rsid w:val="00675EA7"/>
    <w:rsid w:val="00676245"/>
    <w:rsid w:val="006764C8"/>
    <w:rsid w:val="00677AF0"/>
    <w:rsid w:val="0068043F"/>
    <w:rsid w:val="0068046B"/>
    <w:rsid w:val="006804F7"/>
    <w:rsid w:val="006806A7"/>
    <w:rsid w:val="006838DB"/>
    <w:rsid w:val="00683C85"/>
    <w:rsid w:val="00686100"/>
    <w:rsid w:val="006873CB"/>
    <w:rsid w:val="0068757F"/>
    <w:rsid w:val="00687BC4"/>
    <w:rsid w:val="00690AD6"/>
    <w:rsid w:val="00691592"/>
    <w:rsid w:val="006915F1"/>
    <w:rsid w:val="00691B20"/>
    <w:rsid w:val="00692D50"/>
    <w:rsid w:val="00693B85"/>
    <w:rsid w:val="00693C6A"/>
    <w:rsid w:val="00693E3C"/>
    <w:rsid w:val="006960E8"/>
    <w:rsid w:val="0069753C"/>
    <w:rsid w:val="00697D26"/>
    <w:rsid w:val="006A152C"/>
    <w:rsid w:val="006A160F"/>
    <w:rsid w:val="006A17F7"/>
    <w:rsid w:val="006A385D"/>
    <w:rsid w:val="006A3973"/>
    <w:rsid w:val="006A3E95"/>
    <w:rsid w:val="006A44B2"/>
    <w:rsid w:val="006A5C4A"/>
    <w:rsid w:val="006B077B"/>
    <w:rsid w:val="006B0DB7"/>
    <w:rsid w:val="006B0FEB"/>
    <w:rsid w:val="006B14D9"/>
    <w:rsid w:val="006B1528"/>
    <w:rsid w:val="006B1CBA"/>
    <w:rsid w:val="006B2F24"/>
    <w:rsid w:val="006B3CD5"/>
    <w:rsid w:val="006B4367"/>
    <w:rsid w:val="006B4A33"/>
    <w:rsid w:val="006B4DEC"/>
    <w:rsid w:val="006B6514"/>
    <w:rsid w:val="006B6D54"/>
    <w:rsid w:val="006B7780"/>
    <w:rsid w:val="006B7B64"/>
    <w:rsid w:val="006C0E4E"/>
    <w:rsid w:val="006C0E8D"/>
    <w:rsid w:val="006C1603"/>
    <w:rsid w:val="006C1A57"/>
    <w:rsid w:val="006C1B91"/>
    <w:rsid w:val="006C32FB"/>
    <w:rsid w:val="006C3901"/>
    <w:rsid w:val="006C40D1"/>
    <w:rsid w:val="006C4566"/>
    <w:rsid w:val="006C691C"/>
    <w:rsid w:val="006D08EC"/>
    <w:rsid w:val="006D26C1"/>
    <w:rsid w:val="006D3056"/>
    <w:rsid w:val="006D3E86"/>
    <w:rsid w:val="006D61DB"/>
    <w:rsid w:val="006D6DF9"/>
    <w:rsid w:val="006D7593"/>
    <w:rsid w:val="006E4131"/>
    <w:rsid w:val="006E4404"/>
    <w:rsid w:val="006F03A3"/>
    <w:rsid w:val="006F08E0"/>
    <w:rsid w:val="006F08F6"/>
    <w:rsid w:val="006F0A5A"/>
    <w:rsid w:val="006F143B"/>
    <w:rsid w:val="006F1E80"/>
    <w:rsid w:val="006F2055"/>
    <w:rsid w:val="006F4207"/>
    <w:rsid w:val="006F4BEC"/>
    <w:rsid w:val="006F4C53"/>
    <w:rsid w:val="006F5C81"/>
    <w:rsid w:val="006F62FD"/>
    <w:rsid w:val="006F6DD2"/>
    <w:rsid w:val="00700558"/>
    <w:rsid w:val="00702F7C"/>
    <w:rsid w:val="00703B4D"/>
    <w:rsid w:val="00703CBB"/>
    <w:rsid w:val="0070427C"/>
    <w:rsid w:val="00704344"/>
    <w:rsid w:val="00704793"/>
    <w:rsid w:val="00704E51"/>
    <w:rsid w:val="007050D7"/>
    <w:rsid w:val="007055F6"/>
    <w:rsid w:val="007056DE"/>
    <w:rsid w:val="00705B3E"/>
    <w:rsid w:val="00706F33"/>
    <w:rsid w:val="007071EE"/>
    <w:rsid w:val="00707238"/>
    <w:rsid w:val="00707847"/>
    <w:rsid w:val="00710172"/>
    <w:rsid w:val="00710F8C"/>
    <w:rsid w:val="00711271"/>
    <w:rsid w:val="00711C1D"/>
    <w:rsid w:val="00713544"/>
    <w:rsid w:val="007147AA"/>
    <w:rsid w:val="00714EE6"/>
    <w:rsid w:val="00715617"/>
    <w:rsid w:val="00716707"/>
    <w:rsid w:val="007206E4"/>
    <w:rsid w:val="007208A7"/>
    <w:rsid w:val="00720CBF"/>
    <w:rsid w:val="00721249"/>
    <w:rsid w:val="00721A33"/>
    <w:rsid w:val="00721D86"/>
    <w:rsid w:val="00722750"/>
    <w:rsid w:val="00723351"/>
    <w:rsid w:val="00723951"/>
    <w:rsid w:val="00723BD1"/>
    <w:rsid w:val="0072482B"/>
    <w:rsid w:val="00724A0F"/>
    <w:rsid w:val="00726445"/>
    <w:rsid w:val="00726474"/>
    <w:rsid w:val="0072673E"/>
    <w:rsid w:val="00726AED"/>
    <w:rsid w:val="0072749F"/>
    <w:rsid w:val="007308E2"/>
    <w:rsid w:val="007310E2"/>
    <w:rsid w:val="0073187D"/>
    <w:rsid w:val="0073190D"/>
    <w:rsid w:val="00732437"/>
    <w:rsid w:val="00732CC1"/>
    <w:rsid w:val="00733C32"/>
    <w:rsid w:val="00734092"/>
    <w:rsid w:val="00734A04"/>
    <w:rsid w:val="007354AD"/>
    <w:rsid w:val="00737DD6"/>
    <w:rsid w:val="00740347"/>
    <w:rsid w:val="00740443"/>
    <w:rsid w:val="00740B4B"/>
    <w:rsid w:val="00741C8C"/>
    <w:rsid w:val="0074292D"/>
    <w:rsid w:val="00742BD0"/>
    <w:rsid w:val="00742F49"/>
    <w:rsid w:val="00744522"/>
    <w:rsid w:val="00745797"/>
    <w:rsid w:val="00746345"/>
    <w:rsid w:val="0074642D"/>
    <w:rsid w:val="007468E7"/>
    <w:rsid w:val="00746E72"/>
    <w:rsid w:val="00747427"/>
    <w:rsid w:val="007477E2"/>
    <w:rsid w:val="0075087C"/>
    <w:rsid w:val="00751431"/>
    <w:rsid w:val="00751F4A"/>
    <w:rsid w:val="00752C95"/>
    <w:rsid w:val="007531FC"/>
    <w:rsid w:val="007538DB"/>
    <w:rsid w:val="0075491C"/>
    <w:rsid w:val="00755333"/>
    <w:rsid w:val="00756D88"/>
    <w:rsid w:val="007571D6"/>
    <w:rsid w:val="00757211"/>
    <w:rsid w:val="007573EA"/>
    <w:rsid w:val="00757EE2"/>
    <w:rsid w:val="00760458"/>
    <w:rsid w:val="007604CA"/>
    <w:rsid w:val="00760A8A"/>
    <w:rsid w:val="00760D35"/>
    <w:rsid w:val="0076152E"/>
    <w:rsid w:val="00761AB0"/>
    <w:rsid w:val="00761EC2"/>
    <w:rsid w:val="00763D0B"/>
    <w:rsid w:val="00763FC5"/>
    <w:rsid w:val="007640C0"/>
    <w:rsid w:val="00765EA8"/>
    <w:rsid w:val="007666A5"/>
    <w:rsid w:val="007667DA"/>
    <w:rsid w:val="0076684A"/>
    <w:rsid w:val="007670A5"/>
    <w:rsid w:val="007673B7"/>
    <w:rsid w:val="007674C0"/>
    <w:rsid w:val="00767680"/>
    <w:rsid w:val="00771AFD"/>
    <w:rsid w:val="00772621"/>
    <w:rsid w:val="00772C11"/>
    <w:rsid w:val="00774028"/>
    <w:rsid w:val="007752F6"/>
    <w:rsid w:val="00775F22"/>
    <w:rsid w:val="00776368"/>
    <w:rsid w:val="00776FB2"/>
    <w:rsid w:val="0077753B"/>
    <w:rsid w:val="00777672"/>
    <w:rsid w:val="00780033"/>
    <w:rsid w:val="00780F87"/>
    <w:rsid w:val="007817F1"/>
    <w:rsid w:val="007830A9"/>
    <w:rsid w:val="00783E96"/>
    <w:rsid w:val="0078510B"/>
    <w:rsid w:val="00785BB6"/>
    <w:rsid w:val="007903A5"/>
    <w:rsid w:val="007904CF"/>
    <w:rsid w:val="0079070E"/>
    <w:rsid w:val="007909CF"/>
    <w:rsid w:val="00790F8D"/>
    <w:rsid w:val="00791702"/>
    <w:rsid w:val="00794A4C"/>
    <w:rsid w:val="00795137"/>
    <w:rsid w:val="00795241"/>
    <w:rsid w:val="00795985"/>
    <w:rsid w:val="00795D1B"/>
    <w:rsid w:val="00796A45"/>
    <w:rsid w:val="00796F07"/>
    <w:rsid w:val="007A1D98"/>
    <w:rsid w:val="007A1FE3"/>
    <w:rsid w:val="007A2491"/>
    <w:rsid w:val="007A31E3"/>
    <w:rsid w:val="007A3E8E"/>
    <w:rsid w:val="007A5347"/>
    <w:rsid w:val="007A5902"/>
    <w:rsid w:val="007A7CFA"/>
    <w:rsid w:val="007B44F2"/>
    <w:rsid w:val="007B4531"/>
    <w:rsid w:val="007B54B3"/>
    <w:rsid w:val="007B5A2D"/>
    <w:rsid w:val="007B6B27"/>
    <w:rsid w:val="007C02D1"/>
    <w:rsid w:val="007C066E"/>
    <w:rsid w:val="007C0FAF"/>
    <w:rsid w:val="007C3866"/>
    <w:rsid w:val="007C5891"/>
    <w:rsid w:val="007C59A5"/>
    <w:rsid w:val="007C6F5E"/>
    <w:rsid w:val="007C723D"/>
    <w:rsid w:val="007C72B2"/>
    <w:rsid w:val="007D0FA0"/>
    <w:rsid w:val="007D1007"/>
    <w:rsid w:val="007D2F21"/>
    <w:rsid w:val="007D4452"/>
    <w:rsid w:val="007D44A9"/>
    <w:rsid w:val="007D4B48"/>
    <w:rsid w:val="007D4D35"/>
    <w:rsid w:val="007D5249"/>
    <w:rsid w:val="007D7FE1"/>
    <w:rsid w:val="007E070C"/>
    <w:rsid w:val="007E0FE6"/>
    <w:rsid w:val="007E185C"/>
    <w:rsid w:val="007E2269"/>
    <w:rsid w:val="007E2C44"/>
    <w:rsid w:val="007E3003"/>
    <w:rsid w:val="007E6B50"/>
    <w:rsid w:val="007E7184"/>
    <w:rsid w:val="007E79F3"/>
    <w:rsid w:val="007E7CFC"/>
    <w:rsid w:val="007F0126"/>
    <w:rsid w:val="007F015D"/>
    <w:rsid w:val="007F0921"/>
    <w:rsid w:val="007F0A03"/>
    <w:rsid w:val="007F1C13"/>
    <w:rsid w:val="007F240B"/>
    <w:rsid w:val="007F655B"/>
    <w:rsid w:val="00800132"/>
    <w:rsid w:val="008003E7"/>
    <w:rsid w:val="00800D83"/>
    <w:rsid w:val="00801052"/>
    <w:rsid w:val="00802812"/>
    <w:rsid w:val="0080324D"/>
    <w:rsid w:val="0080364C"/>
    <w:rsid w:val="00803DD7"/>
    <w:rsid w:val="00805298"/>
    <w:rsid w:val="0080586D"/>
    <w:rsid w:val="008071D7"/>
    <w:rsid w:val="00807457"/>
    <w:rsid w:val="0080783C"/>
    <w:rsid w:val="00810446"/>
    <w:rsid w:val="0081325F"/>
    <w:rsid w:val="00813BCC"/>
    <w:rsid w:val="0081498A"/>
    <w:rsid w:val="008156FB"/>
    <w:rsid w:val="00815BE1"/>
    <w:rsid w:val="00816025"/>
    <w:rsid w:val="0081623D"/>
    <w:rsid w:val="008167D8"/>
    <w:rsid w:val="0081724F"/>
    <w:rsid w:val="008174A0"/>
    <w:rsid w:val="00817D65"/>
    <w:rsid w:val="00817D9F"/>
    <w:rsid w:val="00820B0B"/>
    <w:rsid w:val="00822807"/>
    <w:rsid w:val="00822F19"/>
    <w:rsid w:val="00823CCA"/>
    <w:rsid w:val="0082448B"/>
    <w:rsid w:val="0082519C"/>
    <w:rsid w:val="0082537D"/>
    <w:rsid w:val="00825F92"/>
    <w:rsid w:val="0082606C"/>
    <w:rsid w:val="00826926"/>
    <w:rsid w:val="00830163"/>
    <w:rsid w:val="0083030B"/>
    <w:rsid w:val="008319CE"/>
    <w:rsid w:val="00832CE6"/>
    <w:rsid w:val="00832E5B"/>
    <w:rsid w:val="008330E3"/>
    <w:rsid w:val="00833FF1"/>
    <w:rsid w:val="008340A3"/>
    <w:rsid w:val="008342C3"/>
    <w:rsid w:val="0083453D"/>
    <w:rsid w:val="0083534E"/>
    <w:rsid w:val="00835353"/>
    <w:rsid w:val="0083669B"/>
    <w:rsid w:val="008373E0"/>
    <w:rsid w:val="00837AE4"/>
    <w:rsid w:val="00840291"/>
    <w:rsid w:val="0084097F"/>
    <w:rsid w:val="00840E0D"/>
    <w:rsid w:val="00842D1C"/>
    <w:rsid w:val="00842D6E"/>
    <w:rsid w:val="00845414"/>
    <w:rsid w:val="00845E21"/>
    <w:rsid w:val="00847120"/>
    <w:rsid w:val="0084717B"/>
    <w:rsid w:val="008471D2"/>
    <w:rsid w:val="00850191"/>
    <w:rsid w:val="008508E6"/>
    <w:rsid w:val="0085224B"/>
    <w:rsid w:val="0085277F"/>
    <w:rsid w:val="00853B0C"/>
    <w:rsid w:val="008555DE"/>
    <w:rsid w:val="00856950"/>
    <w:rsid w:val="00860335"/>
    <w:rsid w:val="00861198"/>
    <w:rsid w:val="0086258B"/>
    <w:rsid w:val="00862DD1"/>
    <w:rsid w:val="00863932"/>
    <w:rsid w:val="00863C7E"/>
    <w:rsid w:val="008646A6"/>
    <w:rsid w:val="008657FF"/>
    <w:rsid w:val="00866219"/>
    <w:rsid w:val="00867A10"/>
    <w:rsid w:val="00867BDB"/>
    <w:rsid w:val="00870393"/>
    <w:rsid w:val="008703F7"/>
    <w:rsid w:val="00871D60"/>
    <w:rsid w:val="008735C2"/>
    <w:rsid w:val="00874445"/>
    <w:rsid w:val="00875D65"/>
    <w:rsid w:val="00875E7B"/>
    <w:rsid w:val="00877175"/>
    <w:rsid w:val="008808FD"/>
    <w:rsid w:val="00880BEE"/>
    <w:rsid w:val="008814A4"/>
    <w:rsid w:val="008826A1"/>
    <w:rsid w:val="008841B2"/>
    <w:rsid w:val="008856BE"/>
    <w:rsid w:val="008858CD"/>
    <w:rsid w:val="00885EB8"/>
    <w:rsid w:val="0088651A"/>
    <w:rsid w:val="00887B95"/>
    <w:rsid w:val="008904C9"/>
    <w:rsid w:val="008908B0"/>
    <w:rsid w:val="008913B0"/>
    <w:rsid w:val="00891528"/>
    <w:rsid w:val="00892041"/>
    <w:rsid w:val="00892121"/>
    <w:rsid w:val="008923BE"/>
    <w:rsid w:val="008957DC"/>
    <w:rsid w:val="00896999"/>
    <w:rsid w:val="008A06A9"/>
    <w:rsid w:val="008A1269"/>
    <w:rsid w:val="008A2A38"/>
    <w:rsid w:val="008A397F"/>
    <w:rsid w:val="008A44E4"/>
    <w:rsid w:val="008A467B"/>
    <w:rsid w:val="008A4794"/>
    <w:rsid w:val="008A5340"/>
    <w:rsid w:val="008A5B8C"/>
    <w:rsid w:val="008A6B3A"/>
    <w:rsid w:val="008A6C57"/>
    <w:rsid w:val="008A6F59"/>
    <w:rsid w:val="008A76E5"/>
    <w:rsid w:val="008B0A23"/>
    <w:rsid w:val="008B1372"/>
    <w:rsid w:val="008B141A"/>
    <w:rsid w:val="008B2FED"/>
    <w:rsid w:val="008B4302"/>
    <w:rsid w:val="008B4959"/>
    <w:rsid w:val="008B4F75"/>
    <w:rsid w:val="008B594A"/>
    <w:rsid w:val="008B5FE8"/>
    <w:rsid w:val="008B6890"/>
    <w:rsid w:val="008C0721"/>
    <w:rsid w:val="008C10A9"/>
    <w:rsid w:val="008C1C5C"/>
    <w:rsid w:val="008C2368"/>
    <w:rsid w:val="008C2B57"/>
    <w:rsid w:val="008C35F2"/>
    <w:rsid w:val="008C442A"/>
    <w:rsid w:val="008C462B"/>
    <w:rsid w:val="008C5A1F"/>
    <w:rsid w:val="008C68C6"/>
    <w:rsid w:val="008D21B4"/>
    <w:rsid w:val="008D2365"/>
    <w:rsid w:val="008D280F"/>
    <w:rsid w:val="008D338D"/>
    <w:rsid w:val="008D3A7D"/>
    <w:rsid w:val="008D3D08"/>
    <w:rsid w:val="008D4404"/>
    <w:rsid w:val="008D45DB"/>
    <w:rsid w:val="008D4853"/>
    <w:rsid w:val="008D5EB2"/>
    <w:rsid w:val="008D6008"/>
    <w:rsid w:val="008D6242"/>
    <w:rsid w:val="008D64DB"/>
    <w:rsid w:val="008D777B"/>
    <w:rsid w:val="008E025B"/>
    <w:rsid w:val="008E0825"/>
    <w:rsid w:val="008E334B"/>
    <w:rsid w:val="008E38B0"/>
    <w:rsid w:val="008E3D64"/>
    <w:rsid w:val="008E4D99"/>
    <w:rsid w:val="008E582B"/>
    <w:rsid w:val="008E5AA3"/>
    <w:rsid w:val="008E5C52"/>
    <w:rsid w:val="008E5F28"/>
    <w:rsid w:val="008E668E"/>
    <w:rsid w:val="008E7733"/>
    <w:rsid w:val="008E78B7"/>
    <w:rsid w:val="008E7BE7"/>
    <w:rsid w:val="008F0719"/>
    <w:rsid w:val="008F099C"/>
    <w:rsid w:val="008F0C73"/>
    <w:rsid w:val="008F0E7F"/>
    <w:rsid w:val="008F16FD"/>
    <w:rsid w:val="008F248C"/>
    <w:rsid w:val="008F2B85"/>
    <w:rsid w:val="008F2BA0"/>
    <w:rsid w:val="008F3633"/>
    <w:rsid w:val="008F43EE"/>
    <w:rsid w:val="008F53B2"/>
    <w:rsid w:val="008F54C9"/>
    <w:rsid w:val="008F7BF1"/>
    <w:rsid w:val="00900841"/>
    <w:rsid w:val="00901431"/>
    <w:rsid w:val="00902001"/>
    <w:rsid w:val="00902EFD"/>
    <w:rsid w:val="00903CAF"/>
    <w:rsid w:val="00903D98"/>
    <w:rsid w:val="00906ACD"/>
    <w:rsid w:val="0090708A"/>
    <w:rsid w:val="00907E3E"/>
    <w:rsid w:val="009104B5"/>
    <w:rsid w:val="00910D80"/>
    <w:rsid w:val="00911894"/>
    <w:rsid w:val="009118A3"/>
    <w:rsid w:val="0091234B"/>
    <w:rsid w:val="009125D5"/>
    <w:rsid w:val="00912C2A"/>
    <w:rsid w:val="00912E61"/>
    <w:rsid w:val="00913E27"/>
    <w:rsid w:val="00914526"/>
    <w:rsid w:val="00914C0C"/>
    <w:rsid w:val="009163B0"/>
    <w:rsid w:val="00916BF3"/>
    <w:rsid w:val="00916C15"/>
    <w:rsid w:val="009171D3"/>
    <w:rsid w:val="00920D6F"/>
    <w:rsid w:val="009220B0"/>
    <w:rsid w:val="00923069"/>
    <w:rsid w:val="009239CF"/>
    <w:rsid w:val="0092528F"/>
    <w:rsid w:val="009273A7"/>
    <w:rsid w:val="0092760F"/>
    <w:rsid w:val="00930113"/>
    <w:rsid w:val="00930C14"/>
    <w:rsid w:val="009311CA"/>
    <w:rsid w:val="009312B2"/>
    <w:rsid w:val="009327CA"/>
    <w:rsid w:val="009329F7"/>
    <w:rsid w:val="00933107"/>
    <w:rsid w:val="00933552"/>
    <w:rsid w:val="0093488E"/>
    <w:rsid w:val="00935152"/>
    <w:rsid w:val="00935494"/>
    <w:rsid w:val="00935629"/>
    <w:rsid w:val="0093702F"/>
    <w:rsid w:val="00937576"/>
    <w:rsid w:val="00940F0E"/>
    <w:rsid w:val="0094203C"/>
    <w:rsid w:val="00942090"/>
    <w:rsid w:val="009424BA"/>
    <w:rsid w:val="00943134"/>
    <w:rsid w:val="00945281"/>
    <w:rsid w:val="009455C5"/>
    <w:rsid w:val="0094616B"/>
    <w:rsid w:val="009467EF"/>
    <w:rsid w:val="009468D5"/>
    <w:rsid w:val="0094798F"/>
    <w:rsid w:val="00951F50"/>
    <w:rsid w:val="009528AE"/>
    <w:rsid w:val="00953EE8"/>
    <w:rsid w:val="00954049"/>
    <w:rsid w:val="009554B6"/>
    <w:rsid w:val="00955F24"/>
    <w:rsid w:val="00956684"/>
    <w:rsid w:val="00956708"/>
    <w:rsid w:val="00957295"/>
    <w:rsid w:val="009572E9"/>
    <w:rsid w:val="00957420"/>
    <w:rsid w:val="0095769F"/>
    <w:rsid w:val="009578CF"/>
    <w:rsid w:val="00957C3C"/>
    <w:rsid w:val="00957DA0"/>
    <w:rsid w:val="00960525"/>
    <w:rsid w:val="009606E3"/>
    <w:rsid w:val="009609FD"/>
    <w:rsid w:val="009610FD"/>
    <w:rsid w:val="009613DA"/>
    <w:rsid w:val="009617DB"/>
    <w:rsid w:val="009620E4"/>
    <w:rsid w:val="0096252A"/>
    <w:rsid w:val="0096467A"/>
    <w:rsid w:val="00965B90"/>
    <w:rsid w:val="009674A6"/>
    <w:rsid w:val="00967843"/>
    <w:rsid w:val="00967B76"/>
    <w:rsid w:val="009700BB"/>
    <w:rsid w:val="00971035"/>
    <w:rsid w:val="009726F0"/>
    <w:rsid w:val="009741D4"/>
    <w:rsid w:val="009743CC"/>
    <w:rsid w:val="00974AB5"/>
    <w:rsid w:val="00974E03"/>
    <w:rsid w:val="0097601C"/>
    <w:rsid w:val="00976152"/>
    <w:rsid w:val="00976E71"/>
    <w:rsid w:val="0097774C"/>
    <w:rsid w:val="00977751"/>
    <w:rsid w:val="009813EF"/>
    <w:rsid w:val="009816BD"/>
    <w:rsid w:val="00981E0B"/>
    <w:rsid w:val="00982FD8"/>
    <w:rsid w:val="0098329B"/>
    <w:rsid w:val="0098343D"/>
    <w:rsid w:val="009834FA"/>
    <w:rsid w:val="00983EEB"/>
    <w:rsid w:val="009852AD"/>
    <w:rsid w:val="009856BA"/>
    <w:rsid w:val="00986288"/>
    <w:rsid w:val="00987402"/>
    <w:rsid w:val="00987815"/>
    <w:rsid w:val="00990049"/>
    <w:rsid w:val="009904BF"/>
    <w:rsid w:val="00990A8E"/>
    <w:rsid w:val="00990D0B"/>
    <w:rsid w:val="00991BD3"/>
    <w:rsid w:val="009930BD"/>
    <w:rsid w:val="00993438"/>
    <w:rsid w:val="00995646"/>
    <w:rsid w:val="00995AE1"/>
    <w:rsid w:val="00996060"/>
    <w:rsid w:val="00996076"/>
    <w:rsid w:val="009965E9"/>
    <w:rsid w:val="00996958"/>
    <w:rsid w:val="0099722F"/>
    <w:rsid w:val="009972EC"/>
    <w:rsid w:val="009978E4"/>
    <w:rsid w:val="00997924"/>
    <w:rsid w:val="009A048B"/>
    <w:rsid w:val="009A04DB"/>
    <w:rsid w:val="009A1A0F"/>
    <w:rsid w:val="009A4309"/>
    <w:rsid w:val="009A47EF"/>
    <w:rsid w:val="009A50AA"/>
    <w:rsid w:val="009A53A3"/>
    <w:rsid w:val="009A6622"/>
    <w:rsid w:val="009A6CAB"/>
    <w:rsid w:val="009B05C3"/>
    <w:rsid w:val="009B2C26"/>
    <w:rsid w:val="009B43D2"/>
    <w:rsid w:val="009B4807"/>
    <w:rsid w:val="009B526E"/>
    <w:rsid w:val="009B5337"/>
    <w:rsid w:val="009B5643"/>
    <w:rsid w:val="009B5B99"/>
    <w:rsid w:val="009B6705"/>
    <w:rsid w:val="009C2777"/>
    <w:rsid w:val="009C2C51"/>
    <w:rsid w:val="009C7BA9"/>
    <w:rsid w:val="009D11C2"/>
    <w:rsid w:val="009D2302"/>
    <w:rsid w:val="009D2752"/>
    <w:rsid w:val="009D378B"/>
    <w:rsid w:val="009D3B97"/>
    <w:rsid w:val="009D463D"/>
    <w:rsid w:val="009D5464"/>
    <w:rsid w:val="009D5CCD"/>
    <w:rsid w:val="009D5D2F"/>
    <w:rsid w:val="009E0FB4"/>
    <w:rsid w:val="009E1008"/>
    <w:rsid w:val="009E2538"/>
    <w:rsid w:val="009E2AD8"/>
    <w:rsid w:val="009E3EA7"/>
    <w:rsid w:val="009E3EAC"/>
    <w:rsid w:val="009E3F4E"/>
    <w:rsid w:val="009E4417"/>
    <w:rsid w:val="009E511F"/>
    <w:rsid w:val="009E5355"/>
    <w:rsid w:val="009E5FE0"/>
    <w:rsid w:val="009E787A"/>
    <w:rsid w:val="009F0177"/>
    <w:rsid w:val="009F0562"/>
    <w:rsid w:val="009F1296"/>
    <w:rsid w:val="009F2A49"/>
    <w:rsid w:val="009F2DF2"/>
    <w:rsid w:val="009F2E80"/>
    <w:rsid w:val="009F3407"/>
    <w:rsid w:val="009F50CA"/>
    <w:rsid w:val="009F7D52"/>
    <w:rsid w:val="00A00E0B"/>
    <w:rsid w:val="00A01C3D"/>
    <w:rsid w:val="00A01D24"/>
    <w:rsid w:val="00A01DBC"/>
    <w:rsid w:val="00A02675"/>
    <w:rsid w:val="00A02E02"/>
    <w:rsid w:val="00A03BF1"/>
    <w:rsid w:val="00A0449A"/>
    <w:rsid w:val="00A0519C"/>
    <w:rsid w:val="00A0574E"/>
    <w:rsid w:val="00A05F4F"/>
    <w:rsid w:val="00A07030"/>
    <w:rsid w:val="00A07257"/>
    <w:rsid w:val="00A10360"/>
    <w:rsid w:val="00A1055B"/>
    <w:rsid w:val="00A10DE1"/>
    <w:rsid w:val="00A11E4B"/>
    <w:rsid w:val="00A12219"/>
    <w:rsid w:val="00A1670A"/>
    <w:rsid w:val="00A16906"/>
    <w:rsid w:val="00A16F7E"/>
    <w:rsid w:val="00A17927"/>
    <w:rsid w:val="00A202DE"/>
    <w:rsid w:val="00A20C92"/>
    <w:rsid w:val="00A2159A"/>
    <w:rsid w:val="00A2170E"/>
    <w:rsid w:val="00A22C44"/>
    <w:rsid w:val="00A22F38"/>
    <w:rsid w:val="00A248FE"/>
    <w:rsid w:val="00A260B7"/>
    <w:rsid w:val="00A27FB6"/>
    <w:rsid w:val="00A301D9"/>
    <w:rsid w:val="00A31F7E"/>
    <w:rsid w:val="00A32398"/>
    <w:rsid w:val="00A32872"/>
    <w:rsid w:val="00A3489D"/>
    <w:rsid w:val="00A350B4"/>
    <w:rsid w:val="00A35553"/>
    <w:rsid w:val="00A360BA"/>
    <w:rsid w:val="00A375B5"/>
    <w:rsid w:val="00A401A3"/>
    <w:rsid w:val="00A409F1"/>
    <w:rsid w:val="00A40CD6"/>
    <w:rsid w:val="00A41411"/>
    <w:rsid w:val="00A43F18"/>
    <w:rsid w:val="00A447FC"/>
    <w:rsid w:val="00A4534D"/>
    <w:rsid w:val="00A458C9"/>
    <w:rsid w:val="00A47EDC"/>
    <w:rsid w:val="00A50CD9"/>
    <w:rsid w:val="00A50EEC"/>
    <w:rsid w:val="00A50F31"/>
    <w:rsid w:val="00A51BD6"/>
    <w:rsid w:val="00A54B8C"/>
    <w:rsid w:val="00A558A4"/>
    <w:rsid w:val="00A56C97"/>
    <w:rsid w:val="00A56D36"/>
    <w:rsid w:val="00A5754A"/>
    <w:rsid w:val="00A60832"/>
    <w:rsid w:val="00A6433A"/>
    <w:rsid w:val="00A64EC2"/>
    <w:rsid w:val="00A652F5"/>
    <w:rsid w:val="00A655DA"/>
    <w:rsid w:val="00A6669A"/>
    <w:rsid w:val="00A6678D"/>
    <w:rsid w:val="00A66A39"/>
    <w:rsid w:val="00A66DAD"/>
    <w:rsid w:val="00A670D1"/>
    <w:rsid w:val="00A6723F"/>
    <w:rsid w:val="00A67B3E"/>
    <w:rsid w:val="00A70B7F"/>
    <w:rsid w:val="00A716BF"/>
    <w:rsid w:val="00A72162"/>
    <w:rsid w:val="00A731EB"/>
    <w:rsid w:val="00A73B4A"/>
    <w:rsid w:val="00A73D9E"/>
    <w:rsid w:val="00A741F0"/>
    <w:rsid w:val="00A75B42"/>
    <w:rsid w:val="00A75B76"/>
    <w:rsid w:val="00A77493"/>
    <w:rsid w:val="00A777B3"/>
    <w:rsid w:val="00A77E13"/>
    <w:rsid w:val="00A80BEB"/>
    <w:rsid w:val="00A81CDC"/>
    <w:rsid w:val="00A81CE0"/>
    <w:rsid w:val="00A81D19"/>
    <w:rsid w:val="00A822D9"/>
    <w:rsid w:val="00A823F6"/>
    <w:rsid w:val="00A83778"/>
    <w:rsid w:val="00A84256"/>
    <w:rsid w:val="00A84B94"/>
    <w:rsid w:val="00A84F60"/>
    <w:rsid w:val="00A860E6"/>
    <w:rsid w:val="00A86DFA"/>
    <w:rsid w:val="00A8752F"/>
    <w:rsid w:val="00A87D70"/>
    <w:rsid w:val="00A9055F"/>
    <w:rsid w:val="00A906FB"/>
    <w:rsid w:val="00A91455"/>
    <w:rsid w:val="00A918E5"/>
    <w:rsid w:val="00A91A93"/>
    <w:rsid w:val="00A921F7"/>
    <w:rsid w:val="00A924A0"/>
    <w:rsid w:val="00A927E2"/>
    <w:rsid w:val="00A92863"/>
    <w:rsid w:val="00A92A83"/>
    <w:rsid w:val="00A93852"/>
    <w:rsid w:val="00A939C1"/>
    <w:rsid w:val="00A94624"/>
    <w:rsid w:val="00A9468E"/>
    <w:rsid w:val="00A95A8A"/>
    <w:rsid w:val="00A95B6E"/>
    <w:rsid w:val="00A95C70"/>
    <w:rsid w:val="00A95C8D"/>
    <w:rsid w:val="00A96673"/>
    <w:rsid w:val="00AA150A"/>
    <w:rsid w:val="00AA242F"/>
    <w:rsid w:val="00AA2506"/>
    <w:rsid w:val="00AA2835"/>
    <w:rsid w:val="00AA2D46"/>
    <w:rsid w:val="00AA3097"/>
    <w:rsid w:val="00AA3257"/>
    <w:rsid w:val="00AA5844"/>
    <w:rsid w:val="00AB12E3"/>
    <w:rsid w:val="00AB13DD"/>
    <w:rsid w:val="00AB1DBD"/>
    <w:rsid w:val="00AB219B"/>
    <w:rsid w:val="00AB2453"/>
    <w:rsid w:val="00AB326A"/>
    <w:rsid w:val="00AB3856"/>
    <w:rsid w:val="00AB3C10"/>
    <w:rsid w:val="00AB449A"/>
    <w:rsid w:val="00AB5526"/>
    <w:rsid w:val="00AB7012"/>
    <w:rsid w:val="00AB7C25"/>
    <w:rsid w:val="00AC006E"/>
    <w:rsid w:val="00AC0337"/>
    <w:rsid w:val="00AC124C"/>
    <w:rsid w:val="00AC2289"/>
    <w:rsid w:val="00AC2415"/>
    <w:rsid w:val="00AC2737"/>
    <w:rsid w:val="00AC2A83"/>
    <w:rsid w:val="00AC31E9"/>
    <w:rsid w:val="00AC4B05"/>
    <w:rsid w:val="00AC517D"/>
    <w:rsid w:val="00AC554A"/>
    <w:rsid w:val="00AC6785"/>
    <w:rsid w:val="00AC7504"/>
    <w:rsid w:val="00AC75AC"/>
    <w:rsid w:val="00AC7A3A"/>
    <w:rsid w:val="00AD083C"/>
    <w:rsid w:val="00AD0986"/>
    <w:rsid w:val="00AD0AF7"/>
    <w:rsid w:val="00AD22A2"/>
    <w:rsid w:val="00AD26B6"/>
    <w:rsid w:val="00AD3EE2"/>
    <w:rsid w:val="00AD3FC7"/>
    <w:rsid w:val="00AD4477"/>
    <w:rsid w:val="00AD569D"/>
    <w:rsid w:val="00AD65C6"/>
    <w:rsid w:val="00AD7928"/>
    <w:rsid w:val="00AE0317"/>
    <w:rsid w:val="00AE0509"/>
    <w:rsid w:val="00AE0C77"/>
    <w:rsid w:val="00AE1349"/>
    <w:rsid w:val="00AE4AA7"/>
    <w:rsid w:val="00AE4D94"/>
    <w:rsid w:val="00AE533C"/>
    <w:rsid w:val="00AE645A"/>
    <w:rsid w:val="00AE7A28"/>
    <w:rsid w:val="00AE7AC0"/>
    <w:rsid w:val="00AE7FB5"/>
    <w:rsid w:val="00AF09EA"/>
    <w:rsid w:val="00AF0AF7"/>
    <w:rsid w:val="00AF13EA"/>
    <w:rsid w:val="00AF18C6"/>
    <w:rsid w:val="00AF31EE"/>
    <w:rsid w:val="00AF3BCF"/>
    <w:rsid w:val="00AF4F64"/>
    <w:rsid w:val="00AF648E"/>
    <w:rsid w:val="00AF6E89"/>
    <w:rsid w:val="00AF7941"/>
    <w:rsid w:val="00AF79BF"/>
    <w:rsid w:val="00B0338C"/>
    <w:rsid w:val="00B03794"/>
    <w:rsid w:val="00B038F5"/>
    <w:rsid w:val="00B045EC"/>
    <w:rsid w:val="00B04EC8"/>
    <w:rsid w:val="00B06003"/>
    <w:rsid w:val="00B070BD"/>
    <w:rsid w:val="00B0769D"/>
    <w:rsid w:val="00B07FBB"/>
    <w:rsid w:val="00B101CE"/>
    <w:rsid w:val="00B10DD6"/>
    <w:rsid w:val="00B10DE8"/>
    <w:rsid w:val="00B11298"/>
    <w:rsid w:val="00B11A12"/>
    <w:rsid w:val="00B1272E"/>
    <w:rsid w:val="00B13E4F"/>
    <w:rsid w:val="00B14B42"/>
    <w:rsid w:val="00B153DA"/>
    <w:rsid w:val="00B159AF"/>
    <w:rsid w:val="00B17798"/>
    <w:rsid w:val="00B201B3"/>
    <w:rsid w:val="00B2084C"/>
    <w:rsid w:val="00B23568"/>
    <w:rsid w:val="00B23E17"/>
    <w:rsid w:val="00B24677"/>
    <w:rsid w:val="00B24B6D"/>
    <w:rsid w:val="00B255AD"/>
    <w:rsid w:val="00B263BF"/>
    <w:rsid w:val="00B2652A"/>
    <w:rsid w:val="00B27999"/>
    <w:rsid w:val="00B311F5"/>
    <w:rsid w:val="00B3217D"/>
    <w:rsid w:val="00B32ACE"/>
    <w:rsid w:val="00B32C5A"/>
    <w:rsid w:val="00B33583"/>
    <w:rsid w:val="00B3425C"/>
    <w:rsid w:val="00B34B72"/>
    <w:rsid w:val="00B34D57"/>
    <w:rsid w:val="00B34DB5"/>
    <w:rsid w:val="00B36485"/>
    <w:rsid w:val="00B37E80"/>
    <w:rsid w:val="00B404C2"/>
    <w:rsid w:val="00B416B7"/>
    <w:rsid w:val="00B42B1F"/>
    <w:rsid w:val="00B45EF2"/>
    <w:rsid w:val="00B46EFF"/>
    <w:rsid w:val="00B5074D"/>
    <w:rsid w:val="00B5150B"/>
    <w:rsid w:val="00B51EDC"/>
    <w:rsid w:val="00B527FF"/>
    <w:rsid w:val="00B52D6B"/>
    <w:rsid w:val="00B5390A"/>
    <w:rsid w:val="00B547FC"/>
    <w:rsid w:val="00B55E20"/>
    <w:rsid w:val="00B560F8"/>
    <w:rsid w:val="00B5618F"/>
    <w:rsid w:val="00B6070D"/>
    <w:rsid w:val="00B61601"/>
    <w:rsid w:val="00B61F31"/>
    <w:rsid w:val="00B62E83"/>
    <w:rsid w:val="00B62F00"/>
    <w:rsid w:val="00B6324C"/>
    <w:rsid w:val="00B64ADB"/>
    <w:rsid w:val="00B65807"/>
    <w:rsid w:val="00B6591F"/>
    <w:rsid w:val="00B66BEA"/>
    <w:rsid w:val="00B66E56"/>
    <w:rsid w:val="00B6788C"/>
    <w:rsid w:val="00B67A4D"/>
    <w:rsid w:val="00B67C18"/>
    <w:rsid w:val="00B719AD"/>
    <w:rsid w:val="00B71FA5"/>
    <w:rsid w:val="00B739A0"/>
    <w:rsid w:val="00B74B0D"/>
    <w:rsid w:val="00B759A2"/>
    <w:rsid w:val="00B76B82"/>
    <w:rsid w:val="00B76C8F"/>
    <w:rsid w:val="00B8046A"/>
    <w:rsid w:val="00B80AA7"/>
    <w:rsid w:val="00B80F45"/>
    <w:rsid w:val="00B82FA1"/>
    <w:rsid w:val="00B831A9"/>
    <w:rsid w:val="00B84A9F"/>
    <w:rsid w:val="00B85770"/>
    <w:rsid w:val="00B90494"/>
    <w:rsid w:val="00B91FAF"/>
    <w:rsid w:val="00B94BB9"/>
    <w:rsid w:val="00B95B3C"/>
    <w:rsid w:val="00B96842"/>
    <w:rsid w:val="00BA08CE"/>
    <w:rsid w:val="00BA0AD7"/>
    <w:rsid w:val="00BA15DD"/>
    <w:rsid w:val="00BA21E3"/>
    <w:rsid w:val="00BA252C"/>
    <w:rsid w:val="00BA340A"/>
    <w:rsid w:val="00BA4B1A"/>
    <w:rsid w:val="00BA4E65"/>
    <w:rsid w:val="00BA55E9"/>
    <w:rsid w:val="00BA596A"/>
    <w:rsid w:val="00BA6FFD"/>
    <w:rsid w:val="00BA729C"/>
    <w:rsid w:val="00BA78A4"/>
    <w:rsid w:val="00BA7AC5"/>
    <w:rsid w:val="00BB1108"/>
    <w:rsid w:val="00BB1E58"/>
    <w:rsid w:val="00BB29B9"/>
    <w:rsid w:val="00BB38BF"/>
    <w:rsid w:val="00BB438A"/>
    <w:rsid w:val="00BB5202"/>
    <w:rsid w:val="00BB5A68"/>
    <w:rsid w:val="00BB60BC"/>
    <w:rsid w:val="00BB638D"/>
    <w:rsid w:val="00BB6BBF"/>
    <w:rsid w:val="00BB6CE6"/>
    <w:rsid w:val="00BC0224"/>
    <w:rsid w:val="00BC05EF"/>
    <w:rsid w:val="00BC1A5E"/>
    <w:rsid w:val="00BC3816"/>
    <w:rsid w:val="00BC5506"/>
    <w:rsid w:val="00BC5689"/>
    <w:rsid w:val="00BC5CB0"/>
    <w:rsid w:val="00BC6462"/>
    <w:rsid w:val="00BC73CA"/>
    <w:rsid w:val="00BC76AE"/>
    <w:rsid w:val="00BC7D0C"/>
    <w:rsid w:val="00BC7F5B"/>
    <w:rsid w:val="00BD0054"/>
    <w:rsid w:val="00BD0971"/>
    <w:rsid w:val="00BD0BAB"/>
    <w:rsid w:val="00BD1B80"/>
    <w:rsid w:val="00BD2280"/>
    <w:rsid w:val="00BD26F2"/>
    <w:rsid w:val="00BD372E"/>
    <w:rsid w:val="00BD51A1"/>
    <w:rsid w:val="00BD5D4E"/>
    <w:rsid w:val="00BD5EC7"/>
    <w:rsid w:val="00BD62DA"/>
    <w:rsid w:val="00BD6627"/>
    <w:rsid w:val="00BD6708"/>
    <w:rsid w:val="00BD68CF"/>
    <w:rsid w:val="00BD7AAA"/>
    <w:rsid w:val="00BE01C0"/>
    <w:rsid w:val="00BE02CF"/>
    <w:rsid w:val="00BE0B8B"/>
    <w:rsid w:val="00BE0D75"/>
    <w:rsid w:val="00BE1235"/>
    <w:rsid w:val="00BE1617"/>
    <w:rsid w:val="00BE1CE5"/>
    <w:rsid w:val="00BE2004"/>
    <w:rsid w:val="00BE2904"/>
    <w:rsid w:val="00BE36A4"/>
    <w:rsid w:val="00BE591D"/>
    <w:rsid w:val="00BE5A27"/>
    <w:rsid w:val="00BE5C38"/>
    <w:rsid w:val="00BE6E0D"/>
    <w:rsid w:val="00BE7BC8"/>
    <w:rsid w:val="00BE7FFD"/>
    <w:rsid w:val="00BF07A0"/>
    <w:rsid w:val="00BF1572"/>
    <w:rsid w:val="00BF28BC"/>
    <w:rsid w:val="00BF4E19"/>
    <w:rsid w:val="00BF60CB"/>
    <w:rsid w:val="00BF666C"/>
    <w:rsid w:val="00BF6A39"/>
    <w:rsid w:val="00BF6E28"/>
    <w:rsid w:val="00BF76DD"/>
    <w:rsid w:val="00BF7CE3"/>
    <w:rsid w:val="00BF7F2A"/>
    <w:rsid w:val="00C00837"/>
    <w:rsid w:val="00C01463"/>
    <w:rsid w:val="00C01DFC"/>
    <w:rsid w:val="00C020E4"/>
    <w:rsid w:val="00C03670"/>
    <w:rsid w:val="00C05825"/>
    <w:rsid w:val="00C05C79"/>
    <w:rsid w:val="00C06B2E"/>
    <w:rsid w:val="00C10B36"/>
    <w:rsid w:val="00C13B7D"/>
    <w:rsid w:val="00C13FB5"/>
    <w:rsid w:val="00C1519B"/>
    <w:rsid w:val="00C1541A"/>
    <w:rsid w:val="00C157CD"/>
    <w:rsid w:val="00C15B73"/>
    <w:rsid w:val="00C17B2E"/>
    <w:rsid w:val="00C17C63"/>
    <w:rsid w:val="00C20A3E"/>
    <w:rsid w:val="00C22618"/>
    <w:rsid w:val="00C23415"/>
    <w:rsid w:val="00C24274"/>
    <w:rsid w:val="00C264FB"/>
    <w:rsid w:val="00C26E17"/>
    <w:rsid w:val="00C27120"/>
    <w:rsid w:val="00C27A4F"/>
    <w:rsid w:val="00C30549"/>
    <w:rsid w:val="00C30652"/>
    <w:rsid w:val="00C306F8"/>
    <w:rsid w:val="00C30AAE"/>
    <w:rsid w:val="00C3138B"/>
    <w:rsid w:val="00C31C26"/>
    <w:rsid w:val="00C33D42"/>
    <w:rsid w:val="00C35222"/>
    <w:rsid w:val="00C36213"/>
    <w:rsid w:val="00C400F9"/>
    <w:rsid w:val="00C41811"/>
    <w:rsid w:val="00C41E29"/>
    <w:rsid w:val="00C43A85"/>
    <w:rsid w:val="00C44096"/>
    <w:rsid w:val="00C4418D"/>
    <w:rsid w:val="00C44591"/>
    <w:rsid w:val="00C44B01"/>
    <w:rsid w:val="00C44E88"/>
    <w:rsid w:val="00C45EE1"/>
    <w:rsid w:val="00C46F3F"/>
    <w:rsid w:val="00C4708A"/>
    <w:rsid w:val="00C50DE5"/>
    <w:rsid w:val="00C51094"/>
    <w:rsid w:val="00C51937"/>
    <w:rsid w:val="00C51B5B"/>
    <w:rsid w:val="00C5211F"/>
    <w:rsid w:val="00C52706"/>
    <w:rsid w:val="00C53141"/>
    <w:rsid w:val="00C54578"/>
    <w:rsid w:val="00C55EF5"/>
    <w:rsid w:val="00C56396"/>
    <w:rsid w:val="00C56A8D"/>
    <w:rsid w:val="00C5734B"/>
    <w:rsid w:val="00C57D69"/>
    <w:rsid w:val="00C60D92"/>
    <w:rsid w:val="00C62FBF"/>
    <w:rsid w:val="00C63C9F"/>
    <w:rsid w:val="00C65AEE"/>
    <w:rsid w:val="00C65DCA"/>
    <w:rsid w:val="00C66A16"/>
    <w:rsid w:val="00C70324"/>
    <w:rsid w:val="00C7095F"/>
    <w:rsid w:val="00C70ECF"/>
    <w:rsid w:val="00C715F8"/>
    <w:rsid w:val="00C71A86"/>
    <w:rsid w:val="00C726AA"/>
    <w:rsid w:val="00C72AEB"/>
    <w:rsid w:val="00C73C17"/>
    <w:rsid w:val="00C73EDE"/>
    <w:rsid w:val="00C73EE2"/>
    <w:rsid w:val="00C74EC9"/>
    <w:rsid w:val="00C75100"/>
    <w:rsid w:val="00C756A4"/>
    <w:rsid w:val="00C759A0"/>
    <w:rsid w:val="00C75F27"/>
    <w:rsid w:val="00C76D80"/>
    <w:rsid w:val="00C7793D"/>
    <w:rsid w:val="00C77A6E"/>
    <w:rsid w:val="00C80230"/>
    <w:rsid w:val="00C80929"/>
    <w:rsid w:val="00C81243"/>
    <w:rsid w:val="00C827BE"/>
    <w:rsid w:val="00C82C7F"/>
    <w:rsid w:val="00C82E2D"/>
    <w:rsid w:val="00C83740"/>
    <w:rsid w:val="00C868E6"/>
    <w:rsid w:val="00C86CAD"/>
    <w:rsid w:val="00C86ECB"/>
    <w:rsid w:val="00C8703D"/>
    <w:rsid w:val="00C9012E"/>
    <w:rsid w:val="00C904A1"/>
    <w:rsid w:val="00C91A51"/>
    <w:rsid w:val="00C9219C"/>
    <w:rsid w:val="00C93169"/>
    <w:rsid w:val="00C9460F"/>
    <w:rsid w:val="00C95DA2"/>
    <w:rsid w:val="00C95F53"/>
    <w:rsid w:val="00C961D9"/>
    <w:rsid w:val="00C975B5"/>
    <w:rsid w:val="00CA0F9E"/>
    <w:rsid w:val="00CA20E3"/>
    <w:rsid w:val="00CA26B2"/>
    <w:rsid w:val="00CA2D8B"/>
    <w:rsid w:val="00CA39A4"/>
    <w:rsid w:val="00CA3D66"/>
    <w:rsid w:val="00CA4757"/>
    <w:rsid w:val="00CA556D"/>
    <w:rsid w:val="00CA568F"/>
    <w:rsid w:val="00CA713D"/>
    <w:rsid w:val="00CA73FA"/>
    <w:rsid w:val="00CA75CA"/>
    <w:rsid w:val="00CB1C4E"/>
    <w:rsid w:val="00CB24D2"/>
    <w:rsid w:val="00CB3A66"/>
    <w:rsid w:val="00CB3D62"/>
    <w:rsid w:val="00CB4528"/>
    <w:rsid w:val="00CB4804"/>
    <w:rsid w:val="00CB4B2F"/>
    <w:rsid w:val="00CB4E0C"/>
    <w:rsid w:val="00CB57AD"/>
    <w:rsid w:val="00CB6949"/>
    <w:rsid w:val="00CB6CD2"/>
    <w:rsid w:val="00CB71A4"/>
    <w:rsid w:val="00CB791F"/>
    <w:rsid w:val="00CB7A7B"/>
    <w:rsid w:val="00CC1202"/>
    <w:rsid w:val="00CC36C4"/>
    <w:rsid w:val="00CC3890"/>
    <w:rsid w:val="00CC390B"/>
    <w:rsid w:val="00CC3B30"/>
    <w:rsid w:val="00CC3E11"/>
    <w:rsid w:val="00CC6CD2"/>
    <w:rsid w:val="00CC6DB1"/>
    <w:rsid w:val="00CD0E52"/>
    <w:rsid w:val="00CD11ED"/>
    <w:rsid w:val="00CD169A"/>
    <w:rsid w:val="00CD1E75"/>
    <w:rsid w:val="00CD2E28"/>
    <w:rsid w:val="00CD35A7"/>
    <w:rsid w:val="00CD37F3"/>
    <w:rsid w:val="00CD4190"/>
    <w:rsid w:val="00CD4CAD"/>
    <w:rsid w:val="00CD65E6"/>
    <w:rsid w:val="00CD6A33"/>
    <w:rsid w:val="00CD7683"/>
    <w:rsid w:val="00CE05F7"/>
    <w:rsid w:val="00CE1322"/>
    <w:rsid w:val="00CE1A16"/>
    <w:rsid w:val="00CE1D95"/>
    <w:rsid w:val="00CE1E59"/>
    <w:rsid w:val="00CE2EC6"/>
    <w:rsid w:val="00CE31E7"/>
    <w:rsid w:val="00CE4AF4"/>
    <w:rsid w:val="00CE4D9C"/>
    <w:rsid w:val="00CE5AEA"/>
    <w:rsid w:val="00CE5F18"/>
    <w:rsid w:val="00CE6F0C"/>
    <w:rsid w:val="00CE74CE"/>
    <w:rsid w:val="00CF20FC"/>
    <w:rsid w:val="00CF2EF7"/>
    <w:rsid w:val="00CF30AE"/>
    <w:rsid w:val="00CF3988"/>
    <w:rsid w:val="00CF458E"/>
    <w:rsid w:val="00CF45BB"/>
    <w:rsid w:val="00CF4624"/>
    <w:rsid w:val="00CF4C2C"/>
    <w:rsid w:val="00CF74A2"/>
    <w:rsid w:val="00CF76A8"/>
    <w:rsid w:val="00CF77A8"/>
    <w:rsid w:val="00CF77BC"/>
    <w:rsid w:val="00D007B0"/>
    <w:rsid w:val="00D00B7B"/>
    <w:rsid w:val="00D02644"/>
    <w:rsid w:val="00D03FCC"/>
    <w:rsid w:val="00D048CC"/>
    <w:rsid w:val="00D048EA"/>
    <w:rsid w:val="00D04B46"/>
    <w:rsid w:val="00D057DF"/>
    <w:rsid w:val="00D07186"/>
    <w:rsid w:val="00D07C96"/>
    <w:rsid w:val="00D11B28"/>
    <w:rsid w:val="00D12B1D"/>
    <w:rsid w:val="00D13789"/>
    <w:rsid w:val="00D139A9"/>
    <w:rsid w:val="00D14A38"/>
    <w:rsid w:val="00D16B14"/>
    <w:rsid w:val="00D16B50"/>
    <w:rsid w:val="00D179FC"/>
    <w:rsid w:val="00D17E43"/>
    <w:rsid w:val="00D21507"/>
    <w:rsid w:val="00D21DF8"/>
    <w:rsid w:val="00D22FAD"/>
    <w:rsid w:val="00D2325D"/>
    <w:rsid w:val="00D2377B"/>
    <w:rsid w:val="00D243A6"/>
    <w:rsid w:val="00D24676"/>
    <w:rsid w:val="00D24AFE"/>
    <w:rsid w:val="00D24F3C"/>
    <w:rsid w:val="00D25152"/>
    <w:rsid w:val="00D252CE"/>
    <w:rsid w:val="00D254B1"/>
    <w:rsid w:val="00D2554C"/>
    <w:rsid w:val="00D27CBA"/>
    <w:rsid w:val="00D27DED"/>
    <w:rsid w:val="00D30DE4"/>
    <w:rsid w:val="00D3172B"/>
    <w:rsid w:val="00D3278E"/>
    <w:rsid w:val="00D3295C"/>
    <w:rsid w:val="00D32DDA"/>
    <w:rsid w:val="00D32E48"/>
    <w:rsid w:val="00D335E7"/>
    <w:rsid w:val="00D345C0"/>
    <w:rsid w:val="00D36754"/>
    <w:rsid w:val="00D37A35"/>
    <w:rsid w:val="00D37B75"/>
    <w:rsid w:val="00D37C2B"/>
    <w:rsid w:val="00D4093E"/>
    <w:rsid w:val="00D4132D"/>
    <w:rsid w:val="00D414AF"/>
    <w:rsid w:val="00D41D77"/>
    <w:rsid w:val="00D42C5A"/>
    <w:rsid w:val="00D42F98"/>
    <w:rsid w:val="00D42F9C"/>
    <w:rsid w:val="00D4444B"/>
    <w:rsid w:val="00D455EC"/>
    <w:rsid w:val="00D45D5E"/>
    <w:rsid w:val="00D461DC"/>
    <w:rsid w:val="00D4780E"/>
    <w:rsid w:val="00D47993"/>
    <w:rsid w:val="00D47D88"/>
    <w:rsid w:val="00D506D2"/>
    <w:rsid w:val="00D50755"/>
    <w:rsid w:val="00D50A28"/>
    <w:rsid w:val="00D51F4F"/>
    <w:rsid w:val="00D5204B"/>
    <w:rsid w:val="00D533CC"/>
    <w:rsid w:val="00D53683"/>
    <w:rsid w:val="00D536A3"/>
    <w:rsid w:val="00D53B55"/>
    <w:rsid w:val="00D53EE9"/>
    <w:rsid w:val="00D5537A"/>
    <w:rsid w:val="00D55E69"/>
    <w:rsid w:val="00D56C07"/>
    <w:rsid w:val="00D5716D"/>
    <w:rsid w:val="00D579FC"/>
    <w:rsid w:val="00D60276"/>
    <w:rsid w:val="00D60D3A"/>
    <w:rsid w:val="00D60F9B"/>
    <w:rsid w:val="00D61584"/>
    <w:rsid w:val="00D61947"/>
    <w:rsid w:val="00D61AD9"/>
    <w:rsid w:val="00D61CD8"/>
    <w:rsid w:val="00D61F5C"/>
    <w:rsid w:val="00D6307D"/>
    <w:rsid w:val="00D6340A"/>
    <w:rsid w:val="00D63718"/>
    <w:rsid w:val="00D663EC"/>
    <w:rsid w:val="00D6733D"/>
    <w:rsid w:val="00D71413"/>
    <w:rsid w:val="00D7252B"/>
    <w:rsid w:val="00D73346"/>
    <w:rsid w:val="00D73616"/>
    <w:rsid w:val="00D73998"/>
    <w:rsid w:val="00D73F4D"/>
    <w:rsid w:val="00D73F9E"/>
    <w:rsid w:val="00D73FA7"/>
    <w:rsid w:val="00D74527"/>
    <w:rsid w:val="00D800EB"/>
    <w:rsid w:val="00D80259"/>
    <w:rsid w:val="00D8032F"/>
    <w:rsid w:val="00D8071E"/>
    <w:rsid w:val="00D80894"/>
    <w:rsid w:val="00D80B17"/>
    <w:rsid w:val="00D8112A"/>
    <w:rsid w:val="00D81596"/>
    <w:rsid w:val="00D84B76"/>
    <w:rsid w:val="00D85185"/>
    <w:rsid w:val="00D85236"/>
    <w:rsid w:val="00D8567D"/>
    <w:rsid w:val="00D859A8"/>
    <w:rsid w:val="00D86630"/>
    <w:rsid w:val="00D86D71"/>
    <w:rsid w:val="00D9012E"/>
    <w:rsid w:val="00D90572"/>
    <w:rsid w:val="00D90E17"/>
    <w:rsid w:val="00D9125B"/>
    <w:rsid w:val="00D91613"/>
    <w:rsid w:val="00D92336"/>
    <w:rsid w:val="00D930EF"/>
    <w:rsid w:val="00D93BAA"/>
    <w:rsid w:val="00D945EB"/>
    <w:rsid w:val="00D95CEF"/>
    <w:rsid w:val="00D96C5D"/>
    <w:rsid w:val="00DA19A9"/>
    <w:rsid w:val="00DA2185"/>
    <w:rsid w:val="00DA2839"/>
    <w:rsid w:val="00DA36FC"/>
    <w:rsid w:val="00DA4DAC"/>
    <w:rsid w:val="00DA4DB3"/>
    <w:rsid w:val="00DA5014"/>
    <w:rsid w:val="00DA57C2"/>
    <w:rsid w:val="00DA666C"/>
    <w:rsid w:val="00DA6912"/>
    <w:rsid w:val="00DA6B18"/>
    <w:rsid w:val="00DA7039"/>
    <w:rsid w:val="00DA7ADD"/>
    <w:rsid w:val="00DA7CA5"/>
    <w:rsid w:val="00DB0325"/>
    <w:rsid w:val="00DB0EA1"/>
    <w:rsid w:val="00DB0F1D"/>
    <w:rsid w:val="00DB15C2"/>
    <w:rsid w:val="00DB184B"/>
    <w:rsid w:val="00DB1AFD"/>
    <w:rsid w:val="00DB2535"/>
    <w:rsid w:val="00DB3806"/>
    <w:rsid w:val="00DB3F3C"/>
    <w:rsid w:val="00DB41F9"/>
    <w:rsid w:val="00DB42F2"/>
    <w:rsid w:val="00DB52A8"/>
    <w:rsid w:val="00DB5735"/>
    <w:rsid w:val="00DB5956"/>
    <w:rsid w:val="00DB599E"/>
    <w:rsid w:val="00DB5D75"/>
    <w:rsid w:val="00DB6A9B"/>
    <w:rsid w:val="00DB7265"/>
    <w:rsid w:val="00DB7955"/>
    <w:rsid w:val="00DB7A88"/>
    <w:rsid w:val="00DC02F9"/>
    <w:rsid w:val="00DC0851"/>
    <w:rsid w:val="00DC2DC5"/>
    <w:rsid w:val="00DC3C53"/>
    <w:rsid w:val="00DC41F5"/>
    <w:rsid w:val="00DC4F50"/>
    <w:rsid w:val="00DC5085"/>
    <w:rsid w:val="00DC70C4"/>
    <w:rsid w:val="00DC7287"/>
    <w:rsid w:val="00DD0B72"/>
    <w:rsid w:val="00DD0FCF"/>
    <w:rsid w:val="00DD1F35"/>
    <w:rsid w:val="00DD2832"/>
    <w:rsid w:val="00DD5981"/>
    <w:rsid w:val="00DD59E1"/>
    <w:rsid w:val="00DD6048"/>
    <w:rsid w:val="00DD60CD"/>
    <w:rsid w:val="00DD68B4"/>
    <w:rsid w:val="00DD7322"/>
    <w:rsid w:val="00DD7DD6"/>
    <w:rsid w:val="00DE0332"/>
    <w:rsid w:val="00DE1AAF"/>
    <w:rsid w:val="00DE2247"/>
    <w:rsid w:val="00DE25A1"/>
    <w:rsid w:val="00DE2633"/>
    <w:rsid w:val="00DE2850"/>
    <w:rsid w:val="00DE3595"/>
    <w:rsid w:val="00DE4361"/>
    <w:rsid w:val="00DE54B9"/>
    <w:rsid w:val="00DE584F"/>
    <w:rsid w:val="00DE5EED"/>
    <w:rsid w:val="00DE7B18"/>
    <w:rsid w:val="00DF042B"/>
    <w:rsid w:val="00DF0625"/>
    <w:rsid w:val="00DF08BD"/>
    <w:rsid w:val="00DF1291"/>
    <w:rsid w:val="00DF21B6"/>
    <w:rsid w:val="00DF2396"/>
    <w:rsid w:val="00DF2C2D"/>
    <w:rsid w:val="00DF3748"/>
    <w:rsid w:val="00DF42BC"/>
    <w:rsid w:val="00DF487B"/>
    <w:rsid w:val="00DF4EDD"/>
    <w:rsid w:val="00DF5ABF"/>
    <w:rsid w:val="00DF5D49"/>
    <w:rsid w:val="00DF7EEA"/>
    <w:rsid w:val="00E0000E"/>
    <w:rsid w:val="00E005CD"/>
    <w:rsid w:val="00E008C7"/>
    <w:rsid w:val="00E0121B"/>
    <w:rsid w:val="00E014BD"/>
    <w:rsid w:val="00E04CF3"/>
    <w:rsid w:val="00E05764"/>
    <w:rsid w:val="00E068E9"/>
    <w:rsid w:val="00E06A35"/>
    <w:rsid w:val="00E06DEF"/>
    <w:rsid w:val="00E06F0C"/>
    <w:rsid w:val="00E07D6C"/>
    <w:rsid w:val="00E07D9E"/>
    <w:rsid w:val="00E1000E"/>
    <w:rsid w:val="00E11F75"/>
    <w:rsid w:val="00E1421C"/>
    <w:rsid w:val="00E144F7"/>
    <w:rsid w:val="00E146C7"/>
    <w:rsid w:val="00E1501A"/>
    <w:rsid w:val="00E150CB"/>
    <w:rsid w:val="00E17852"/>
    <w:rsid w:val="00E17F7C"/>
    <w:rsid w:val="00E2006C"/>
    <w:rsid w:val="00E21B66"/>
    <w:rsid w:val="00E228F2"/>
    <w:rsid w:val="00E23896"/>
    <w:rsid w:val="00E23C90"/>
    <w:rsid w:val="00E242FA"/>
    <w:rsid w:val="00E26931"/>
    <w:rsid w:val="00E278F4"/>
    <w:rsid w:val="00E300A9"/>
    <w:rsid w:val="00E306CD"/>
    <w:rsid w:val="00E30BD3"/>
    <w:rsid w:val="00E33B39"/>
    <w:rsid w:val="00E344EE"/>
    <w:rsid w:val="00E346A7"/>
    <w:rsid w:val="00E34B5A"/>
    <w:rsid w:val="00E3539C"/>
    <w:rsid w:val="00E35E16"/>
    <w:rsid w:val="00E36D44"/>
    <w:rsid w:val="00E41118"/>
    <w:rsid w:val="00E43309"/>
    <w:rsid w:val="00E4395F"/>
    <w:rsid w:val="00E440F5"/>
    <w:rsid w:val="00E45647"/>
    <w:rsid w:val="00E458F6"/>
    <w:rsid w:val="00E45D7F"/>
    <w:rsid w:val="00E50BD3"/>
    <w:rsid w:val="00E50D73"/>
    <w:rsid w:val="00E513C9"/>
    <w:rsid w:val="00E515DF"/>
    <w:rsid w:val="00E52496"/>
    <w:rsid w:val="00E52744"/>
    <w:rsid w:val="00E52C06"/>
    <w:rsid w:val="00E52CB6"/>
    <w:rsid w:val="00E52D9B"/>
    <w:rsid w:val="00E539A9"/>
    <w:rsid w:val="00E53D1F"/>
    <w:rsid w:val="00E54652"/>
    <w:rsid w:val="00E54D11"/>
    <w:rsid w:val="00E5552D"/>
    <w:rsid w:val="00E56CC3"/>
    <w:rsid w:val="00E5724D"/>
    <w:rsid w:val="00E57B35"/>
    <w:rsid w:val="00E6026A"/>
    <w:rsid w:val="00E609F2"/>
    <w:rsid w:val="00E637EA"/>
    <w:rsid w:val="00E644C7"/>
    <w:rsid w:val="00E64544"/>
    <w:rsid w:val="00E646E5"/>
    <w:rsid w:val="00E6480F"/>
    <w:rsid w:val="00E65799"/>
    <w:rsid w:val="00E671FD"/>
    <w:rsid w:val="00E674A0"/>
    <w:rsid w:val="00E67885"/>
    <w:rsid w:val="00E67BD8"/>
    <w:rsid w:val="00E71E29"/>
    <w:rsid w:val="00E71F59"/>
    <w:rsid w:val="00E71F95"/>
    <w:rsid w:val="00E731D6"/>
    <w:rsid w:val="00E73214"/>
    <w:rsid w:val="00E73333"/>
    <w:rsid w:val="00E74024"/>
    <w:rsid w:val="00E752C9"/>
    <w:rsid w:val="00E77526"/>
    <w:rsid w:val="00E77A5A"/>
    <w:rsid w:val="00E77E8E"/>
    <w:rsid w:val="00E808D9"/>
    <w:rsid w:val="00E80A39"/>
    <w:rsid w:val="00E80C47"/>
    <w:rsid w:val="00E83A20"/>
    <w:rsid w:val="00E83AF7"/>
    <w:rsid w:val="00E83D48"/>
    <w:rsid w:val="00E844EE"/>
    <w:rsid w:val="00E84908"/>
    <w:rsid w:val="00E84F71"/>
    <w:rsid w:val="00E8590E"/>
    <w:rsid w:val="00E869C4"/>
    <w:rsid w:val="00E8707C"/>
    <w:rsid w:val="00E8755A"/>
    <w:rsid w:val="00E906C1"/>
    <w:rsid w:val="00E918FB"/>
    <w:rsid w:val="00E92D16"/>
    <w:rsid w:val="00E93707"/>
    <w:rsid w:val="00E93E27"/>
    <w:rsid w:val="00E9443F"/>
    <w:rsid w:val="00E95A7D"/>
    <w:rsid w:val="00E9621D"/>
    <w:rsid w:val="00E97A93"/>
    <w:rsid w:val="00EA14F8"/>
    <w:rsid w:val="00EA1E9A"/>
    <w:rsid w:val="00EA3073"/>
    <w:rsid w:val="00EA3F4C"/>
    <w:rsid w:val="00EA45F6"/>
    <w:rsid w:val="00EA55D2"/>
    <w:rsid w:val="00EA7038"/>
    <w:rsid w:val="00EA7A77"/>
    <w:rsid w:val="00EA7C47"/>
    <w:rsid w:val="00EB1745"/>
    <w:rsid w:val="00EB26F3"/>
    <w:rsid w:val="00EB2785"/>
    <w:rsid w:val="00EB2BF9"/>
    <w:rsid w:val="00EB3603"/>
    <w:rsid w:val="00EB4844"/>
    <w:rsid w:val="00EB54C0"/>
    <w:rsid w:val="00EB54D7"/>
    <w:rsid w:val="00EB58F2"/>
    <w:rsid w:val="00EB6063"/>
    <w:rsid w:val="00EB766D"/>
    <w:rsid w:val="00EB7F86"/>
    <w:rsid w:val="00EC1BFF"/>
    <w:rsid w:val="00EC2520"/>
    <w:rsid w:val="00EC3633"/>
    <w:rsid w:val="00EC38EB"/>
    <w:rsid w:val="00EC3B8D"/>
    <w:rsid w:val="00EC518E"/>
    <w:rsid w:val="00EC5DD9"/>
    <w:rsid w:val="00ED1216"/>
    <w:rsid w:val="00ED1625"/>
    <w:rsid w:val="00ED2C20"/>
    <w:rsid w:val="00ED3056"/>
    <w:rsid w:val="00ED4109"/>
    <w:rsid w:val="00ED419D"/>
    <w:rsid w:val="00ED6BC5"/>
    <w:rsid w:val="00ED70E7"/>
    <w:rsid w:val="00ED796F"/>
    <w:rsid w:val="00ED7AD5"/>
    <w:rsid w:val="00EE0710"/>
    <w:rsid w:val="00EE0B66"/>
    <w:rsid w:val="00EE1E6E"/>
    <w:rsid w:val="00EE2298"/>
    <w:rsid w:val="00EE2AF6"/>
    <w:rsid w:val="00EE4938"/>
    <w:rsid w:val="00EE4D48"/>
    <w:rsid w:val="00EE5232"/>
    <w:rsid w:val="00EE56A9"/>
    <w:rsid w:val="00EE7078"/>
    <w:rsid w:val="00EF0BD1"/>
    <w:rsid w:val="00EF125D"/>
    <w:rsid w:val="00EF14C6"/>
    <w:rsid w:val="00EF46BD"/>
    <w:rsid w:val="00EF5137"/>
    <w:rsid w:val="00EF5684"/>
    <w:rsid w:val="00EF57AB"/>
    <w:rsid w:val="00EF62C0"/>
    <w:rsid w:val="00EF74ED"/>
    <w:rsid w:val="00EF7AB3"/>
    <w:rsid w:val="00EF7C20"/>
    <w:rsid w:val="00F0137E"/>
    <w:rsid w:val="00F02804"/>
    <w:rsid w:val="00F02ED8"/>
    <w:rsid w:val="00F03317"/>
    <w:rsid w:val="00F042CA"/>
    <w:rsid w:val="00F043CB"/>
    <w:rsid w:val="00F044C8"/>
    <w:rsid w:val="00F04ED3"/>
    <w:rsid w:val="00F054D6"/>
    <w:rsid w:val="00F06344"/>
    <w:rsid w:val="00F06A11"/>
    <w:rsid w:val="00F07450"/>
    <w:rsid w:val="00F07FAB"/>
    <w:rsid w:val="00F10990"/>
    <w:rsid w:val="00F110E9"/>
    <w:rsid w:val="00F1363F"/>
    <w:rsid w:val="00F1385C"/>
    <w:rsid w:val="00F14023"/>
    <w:rsid w:val="00F16500"/>
    <w:rsid w:val="00F17807"/>
    <w:rsid w:val="00F17B09"/>
    <w:rsid w:val="00F2049D"/>
    <w:rsid w:val="00F210D3"/>
    <w:rsid w:val="00F21769"/>
    <w:rsid w:val="00F21B96"/>
    <w:rsid w:val="00F22CC1"/>
    <w:rsid w:val="00F23F57"/>
    <w:rsid w:val="00F24544"/>
    <w:rsid w:val="00F24AC8"/>
    <w:rsid w:val="00F25B2A"/>
    <w:rsid w:val="00F25B45"/>
    <w:rsid w:val="00F25E3F"/>
    <w:rsid w:val="00F2694D"/>
    <w:rsid w:val="00F27203"/>
    <w:rsid w:val="00F27340"/>
    <w:rsid w:val="00F27D12"/>
    <w:rsid w:val="00F31729"/>
    <w:rsid w:val="00F33902"/>
    <w:rsid w:val="00F35164"/>
    <w:rsid w:val="00F359B5"/>
    <w:rsid w:val="00F376DE"/>
    <w:rsid w:val="00F40BB3"/>
    <w:rsid w:val="00F42168"/>
    <w:rsid w:val="00F423AB"/>
    <w:rsid w:val="00F42401"/>
    <w:rsid w:val="00F42A2B"/>
    <w:rsid w:val="00F4555C"/>
    <w:rsid w:val="00F462AC"/>
    <w:rsid w:val="00F46593"/>
    <w:rsid w:val="00F46C9A"/>
    <w:rsid w:val="00F502EE"/>
    <w:rsid w:val="00F50560"/>
    <w:rsid w:val="00F50EC1"/>
    <w:rsid w:val="00F540C8"/>
    <w:rsid w:val="00F54218"/>
    <w:rsid w:val="00F5514B"/>
    <w:rsid w:val="00F56226"/>
    <w:rsid w:val="00F5648C"/>
    <w:rsid w:val="00F57D49"/>
    <w:rsid w:val="00F6016A"/>
    <w:rsid w:val="00F60FB4"/>
    <w:rsid w:val="00F61260"/>
    <w:rsid w:val="00F62811"/>
    <w:rsid w:val="00F63858"/>
    <w:rsid w:val="00F638AB"/>
    <w:rsid w:val="00F63DE0"/>
    <w:rsid w:val="00F63FE3"/>
    <w:rsid w:val="00F645DD"/>
    <w:rsid w:val="00F651A7"/>
    <w:rsid w:val="00F667A2"/>
    <w:rsid w:val="00F672A7"/>
    <w:rsid w:val="00F70CF5"/>
    <w:rsid w:val="00F729AF"/>
    <w:rsid w:val="00F736DB"/>
    <w:rsid w:val="00F74BE3"/>
    <w:rsid w:val="00F75F95"/>
    <w:rsid w:val="00F762F9"/>
    <w:rsid w:val="00F77F86"/>
    <w:rsid w:val="00F810C9"/>
    <w:rsid w:val="00F8248D"/>
    <w:rsid w:val="00F8366B"/>
    <w:rsid w:val="00F83FF7"/>
    <w:rsid w:val="00F85B62"/>
    <w:rsid w:val="00F86135"/>
    <w:rsid w:val="00F864D7"/>
    <w:rsid w:val="00F870FA"/>
    <w:rsid w:val="00F873D9"/>
    <w:rsid w:val="00F87701"/>
    <w:rsid w:val="00F87827"/>
    <w:rsid w:val="00F90BD1"/>
    <w:rsid w:val="00F90DA6"/>
    <w:rsid w:val="00F9126F"/>
    <w:rsid w:val="00F91359"/>
    <w:rsid w:val="00F913DA"/>
    <w:rsid w:val="00F91476"/>
    <w:rsid w:val="00F91C36"/>
    <w:rsid w:val="00F92915"/>
    <w:rsid w:val="00F92E47"/>
    <w:rsid w:val="00F94F76"/>
    <w:rsid w:val="00F963FA"/>
    <w:rsid w:val="00F96B13"/>
    <w:rsid w:val="00F97179"/>
    <w:rsid w:val="00F97BA4"/>
    <w:rsid w:val="00F97F67"/>
    <w:rsid w:val="00FA0982"/>
    <w:rsid w:val="00FA1E9E"/>
    <w:rsid w:val="00FA2C18"/>
    <w:rsid w:val="00FA2EFB"/>
    <w:rsid w:val="00FA330E"/>
    <w:rsid w:val="00FA3418"/>
    <w:rsid w:val="00FA4FB9"/>
    <w:rsid w:val="00FA59CF"/>
    <w:rsid w:val="00FA6603"/>
    <w:rsid w:val="00FA6898"/>
    <w:rsid w:val="00FA75D9"/>
    <w:rsid w:val="00FA7A02"/>
    <w:rsid w:val="00FA7B8F"/>
    <w:rsid w:val="00FA7F12"/>
    <w:rsid w:val="00FB045B"/>
    <w:rsid w:val="00FB0BBE"/>
    <w:rsid w:val="00FB2897"/>
    <w:rsid w:val="00FB3563"/>
    <w:rsid w:val="00FB3FD3"/>
    <w:rsid w:val="00FB4443"/>
    <w:rsid w:val="00FB6B81"/>
    <w:rsid w:val="00FC109B"/>
    <w:rsid w:val="00FC194D"/>
    <w:rsid w:val="00FC270D"/>
    <w:rsid w:val="00FC2942"/>
    <w:rsid w:val="00FC2DA1"/>
    <w:rsid w:val="00FC310D"/>
    <w:rsid w:val="00FC4C96"/>
    <w:rsid w:val="00FC5B17"/>
    <w:rsid w:val="00FC61EF"/>
    <w:rsid w:val="00FC6F14"/>
    <w:rsid w:val="00FC714B"/>
    <w:rsid w:val="00FC715E"/>
    <w:rsid w:val="00FD0A9C"/>
    <w:rsid w:val="00FD0F3B"/>
    <w:rsid w:val="00FD153D"/>
    <w:rsid w:val="00FD19D3"/>
    <w:rsid w:val="00FD1DF7"/>
    <w:rsid w:val="00FD2476"/>
    <w:rsid w:val="00FD251A"/>
    <w:rsid w:val="00FD25DC"/>
    <w:rsid w:val="00FD2A05"/>
    <w:rsid w:val="00FD2C72"/>
    <w:rsid w:val="00FD3D08"/>
    <w:rsid w:val="00FD4DF1"/>
    <w:rsid w:val="00FD5087"/>
    <w:rsid w:val="00FD655E"/>
    <w:rsid w:val="00FD677D"/>
    <w:rsid w:val="00FD71E2"/>
    <w:rsid w:val="00FD7800"/>
    <w:rsid w:val="00FE1E75"/>
    <w:rsid w:val="00FE24E3"/>
    <w:rsid w:val="00FE3597"/>
    <w:rsid w:val="00FE41F9"/>
    <w:rsid w:val="00FE4756"/>
    <w:rsid w:val="00FE4CE9"/>
    <w:rsid w:val="00FE5F08"/>
    <w:rsid w:val="00FF03C5"/>
    <w:rsid w:val="00FF0E54"/>
    <w:rsid w:val="00FF13DC"/>
    <w:rsid w:val="00FF17B9"/>
    <w:rsid w:val="00FF20A8"/>
    <w:rsid w:val="00FF2B0F"/>
    <w:rsid w:val="00FF2B6C"/>
    <w:rsid w:val="00FF2E43"/>
    <w:rsid w:val="00FF3114"/>
    <w:rsid w:val="00FF32BF"/>
    <w:rsid w:val="00FF43E0"/>
    <w:rsid w:val="00FF4979"/>
    <w:rsid w:val="00FF5328"/>
    <w:rsid w:val="00FF5552"/>
    <w:rsid w:val="00FF5DF4"/>
    <w:rsid w:val="00FF65E7"/>
    <w:rsid w:val="00FF6CD9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C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62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151</Words>
  <Characters>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Pronin</cp:lastModifiedBy>
  <cp:revision>5</cp:revision>
  <dcterms:created xsi:type="dcterms:W3CDTF">2013-04-15T11:46:00Z</dcterms:created>
  <dcterms:modified xsi:type="dcterms:W3CDTF">2013-04-15T12:45:00Z</dcterms:modified>
</cp:coreProperties>
</file>